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360"/>
        <w:gridCol w:w="1620"/>
        <w:gridCol w:w="2808"/>
      </w:tblGrid>
      <w:tr w:rsidR="00386B78" w:rsidRPr="00B475DD" w14:paraId="25E05241" w14:textId="77777777" w:rsidTr="00D91CE6">
        <w:tc>
          <w:tcPr>
            <w:tcW w:w="2178" w:type="dxa"/>
            <w:shd w:val="clear" w:color="auto" w:fill="F2F2F2"/>
          </w:tcPr>
          <w:p w14:paraId="1110E651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506078E8" w14:textId="293441F0" w:rsidR="00DB4F41" w:rsidRPr="00B475DD" w:rsidRDefault="00F97A8D" w:rsidP="00516A0F">
            <w:r>
              <w:t>Veterans Service Officer</w:t>
            </w:r>
          </w:p>
        </w:tc>
        <w:tc>
          <w:tcPr>
            <w:tcW w:w="1620" w:type="dxa"/>
            <w:shd w:val="clear" w:color="auto" w:fill="F2F2F2"/>
          </w:tcPr>
          <w:p w14:paraId="200B4110" w14:textId="77777777" w:rsidR="00DB4F41" w:rsidRPr="00B475DD" w:rsidRDefault="000E008F" w:rsidP="00B475DD">
            <w:pPr>
              <w:pStyle w:val="Label"/>
            </w:pPr>
            <w:r>
              <w:t>Department</w:t>
            </w:r>
            <w:r w:rsidR="00DB4F41" w:rsidRPr="00B475DD">
              <w:t xml:space="preserve">: </w:t>
            </w:r>
          </w:p>
        </w:tc>
        <w:tc>
          <w:tcPr>
            <w:tcW w:w="2808" w:type="dxa"/>
          </w:tcPr>
          <w:p w14:paraId="6ACBC20D" w14:textId="77777777" w:rsidR="00DB4F41" w:rsidRPr="00B475DD" w:rsidRDefault="000E008F" w:rsidP="00516A0F">
            <w:r>
              <w:t>Veteran’s Office</w:t>
            </w:r>
          </w:p>
        </w:tc>
      </w:tr>
      <w:tr w:rsidR="00386B78" w:rsidRPr="00B475DD" w14:paraId="49EA4762" w14:textId="77777777" w:rsidTr="00FA683D">
        <w:tc>
          <w:tcPr>
            <w:tcW w:w="2178" w:type="dxa"/>
            <w:shd w:val="clear" w:color="auto" w:fill="F2F2F2"/>
          </w:tcPr>
          <w:p w14:paraId="29C03FE3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242665F0" w14:textId="313A5107" w:rsidR="00631279" w:rsidRPr="00B475DD" w:rsidRDefault="00631279" w:rsidP="00516A0F">
            <w:r w:rsidRPr="00425331">
              <w:t>Up to $20.43/</w:t>
            </w:r>
            <w:proofErr w:type="spellStart"/>
            <w:r w:rsidRPr="00425331">
              <w:t>hr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70216806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4CA0A517" w14:textId="31B9C19F" w:rsidR="00DB4F41" w:rsidRPr="00B475DD" w:rsidRDefault="00631279" w:rsidP="00516A0F">
            <w:r>
              <w:t>Full-Time</w:t>
            </w:r>
          </w:p>
        </w:tc>
      </w:tr>
      <w:tr w:rsidR="00386B78" w:rsidRPr="00B475DD" w14:paraId="1076DF93" w14:textId="77777777" w:rsidTr="00FA683D">
        <w:tc>
          <w:tcPr>
            <w:tcW w:w="2178" w:type="dxa"/>
            <w:shd w:val="clear" w:color="auto" w:fill="F2F2F2"/>
          </w:tcPr>
          <w:p w14:paraId="3BC16740" w14:textId="4C0374FA" w:rsidR="00DB4F41" w:rsidRPr="00B475DD" w:rsidRDefault="000F5293" w:rsidP="00B475DD">
            <w:pPr>
              <w:pStyle w:val="Label"/>
            </w:pPr>
            <w:r>
              <w:t>Supervisor:</w:t>
            </w:r>
          </w:p>
        </w:tc>
        <w:tc>
          <w:tcPr>
            <w:tcW w:w="2970" w:type="dxa"/>
            <w:gridSpan w:val="2"/>
          </w:tcPr>
          <w:p w14:paraId="05A2C444" w14:textId="0AF034C8" w:rsidR="00DB4F41" w:rsidRPr="00B475DD" w:rsidRDefault="000F5293" w:rsidP="00516A0F">
            <w:r>
              <w:t>Judge Brandon Bell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501927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2BE1CCB4" w14:textId="7CAD630A" w:rsidR="00DB4F41" w:rsidRPr="00B475DD" w:rsidRDefault="008E1CF6" w:rsidP="00516A0F">
            <w:r>
              <w:t>7/24/2025</w:t>
            </w:r>
          </w:p>
        </w:tc>
      </w:tr>
      <w:tr w:rsidR="00386B78" w:rsidRPr="00B475DD" w14:paraId="6CC4232D" w14:textId="77777777" w:rsidTr="00FA683D">
        <w:tc>
          <w:tcPr>
            <w:tcW w:w="2178" w:type="dxa"/>
            <w:shd w:val="clear" w:color="auto" w:fill="F2F2F2"/>
          </w:tcPr>
          <w:p w14:paraId="3B6BB723" w14:textId="77777777" w:rsidR="00DB4F41" w:rsidRPr="00B475DD" w:rsidRDefault="00DB4F41" w:rsidP="00B475DD">
            <w:pPr>
              <w:pStyle w:val="Label"/>
            </w:pPr>
          </w:p>
        </w:tc>
        <w:tc>
          <w:tcPr>
            <w:tcW w:w="2970" w:type="dxa"/>
            <w:gridSpan w:val="2"/>
          </w:tcPr>
          <w:p w14:paraId="2E5D7E0D" w14:textId="77777777" w:rsidR="00DB4F41" w:rsidRPr="00B475DD" w:rsidRDefault="00DB4F41" w:rsidP="00516A0F"/>
        </w:tc>
        <w:tc>
          <w:tcPr>
            <w:tcW w:w="1620" w:type="dxa"/>
            <w:shd w:val="clear" w:color="auto" w:fill="D9D9D9"/>
          </w:tcPr>
          <w:p w14:paraId="53B98560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0F3E86C0" w14:textId="1C8DB7EA" w:rsidR="00DB4F41" w:rsidRPr="00B475DD" w:rsidRDefault="008E1CF6" w:rsidP="00C84018">
            <w:r>
              <w:t>8/7/2025</w:t>
            </w:r>
          </w:p>
        </w:tc>
      </w:tr>
      <w:tr w:rsidR="003B22DA" w:rsidRPr="00B475DD" w14:paraId="0F5C64C9" w14:textId="77777777" w:rsidTr="00FA683D">
        <w:tc>
          <w:tcPr>
            <w:tcW w:w="9576" w:type="dxa"/>
            <w:gridSpan w:val="5"/>
            <w:shd w:val="clear" w:color="auto" w:fill="D9D9D9"/>
          </w:tcPr>
          <w:p w14:paraId="3B8674BA" w14:textId="77777777" w:rsidR="003B22DA" w:rsidRPr="003B22DA" w:rsidRDefault="003B22DA" w:rsidP="00B475DD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3038D552" w14:textId="2BE7A9A2" w:rsidR="003B22DA" w:rsidRPr="003B22DA" w:rsidRDefault="003B22DA" w:rsidP="003B22DA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 xml:space="preserve">Persons with disabilities are encouraged to request assistance during the application process.  Please call the Lamar County </w:t>
            </w:r>
            <w:r w:rsidR="008E1CF6">
              <w:rPr>
                <w:color w:val="auto"/>
              </w:rPr>
              <w:t>Human Resources</w:t>
            </w:r>
            <w:r w:rsidRPr="003B22DA">
              <w:rPr>
                <w:color w:val="auto"/>
              </w:rPr>
              <w:t xml:space="preserve"> Office at 903-737-2486 to request assistance.</w:t>
            </w:r>
          </w:p>
        </w:tc>
      </w:tr>
      <w:tr w:rsidR="00DB4F41" w:rsidRPr="00B475DD" w14:paraId="399CC0C1" w14:textId="77777777" w:rsidTr="00FA683D">
        <w:tc>
          <w:tcPr>
            <w:tcW w:w="9576" w:type="dxa"/>
            <w:gridSpan w:val="5"/>
            <w:shd w:val="clear" w:color="auto" w:fill="D9D9D9"/>
          </w:tcPr>
          <w:p w14:paraId="66933D1F" w14:textId="20D4AAB6" w:rsidR="00DB4F41" w:rsidRPr="00B475DD" w:rsidRDefault="003B22DA" w:rsidP="003B22DA">
            <w:pPr>
              <w:pStyle w:val="Label"/>
            </w:pPr>
            <w:r>
              <w:t xml:space="preserve">Applications can be picked up at the </w:t>
            </w:r>
            <w:r w:rsidR="008E1CF6">
              <w:t xml:space="preserve">Human Resources </w:t>
            </w:r>
            <w:r>
              <w:t>Office or on the website.</w:t>
            </w:r>
          </w:p>
        </w:tc>
      </w:tr>
      <w:tr w:rsidR="00D32F04" w:rsidRPr="00B475DD" w14:paraId="77E24E85" w14:textId="77777777" w:rsidTr="00FA683D">
        <w:trPr>
          <w:trHeight w:val="1925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4D9B7492" w14:textId="77777777" w:rsidR="00D32F04" w:rsidRPr="00B475DD" w:rsidRDefault="00D32F04" w:rsidP="006B253D">
            <w:pPr>
              <w:pStyle w:val="Secondarylabels"/>
            </w:pPr>
            <w:r>
              <w:t>E-mail:</w:t>
            </w:r>
          </w:p>
          <w:p w14:paraId="5FD3D150" w14:textId="52B5C028" w:rsidR="00D32F04" w:rsidRDefault="00D32F04" w:rsidP="00E25F48">
            <w:pPr>
              <w:pStyle w:val="Details"/>
            </w:pPr>
            <w:r>
              <w:t xml:space="preserve"> </w:t>
            </w:r>
            <w:r w:rsidR="00631279" w:rsidRPr="00631279">
              <w:t>l</w:t>
            </w:r>
            <w:r w:rsidR="00631279">
              <w:t>amarcohr@co.lamar.tx.us</w:t>
            </w:r>
          </w:p>
          <w:p w14:paraId="5C11E6D1" w14:textId="77777777" w:rsidR="0014076C" w:rsidRDefault="0014076C" w:rsidP="00D32F04">
            <w:pPr>
              <w:pStyle w:val="Details"/>
            </w:pPr>
            <w:r>
              <w:t>Subject Line:</w:t>
            </w:r>
          </w:p>
          <w:p w14:paraId="35D0CA53" w14:textId="77777777" w:rsidR="00D32F04" w:rsidRPr="00B475DD" w:rsidRDefault="000E008F" w:rsidP="000E008F">
            <w:pPr>
              <w:pStyle w:val="Details"/>
            </w:pPr>
            <w:r>
              <w:t>Veteran’s Office Assistant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25EEA94C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4FE1859A" w14:textId="18C7DF8D" w:rsidR="00D32F04" w:rsidRPr="00B475DD" w:rsidRDefault="000E008F" w:rsidP="00E25F48">
            <w:pPr>
              <w:pStyle w:val="Details"/>
            </w:pPr>
            <w:r>
              <w:t xml:space="preserve">Lamar County </w:t>
            </w:r>
            <w:r w:rsidR="008E1CF6">
              <w:t xml:space="preserve">HR </w:t>
            </w:r>
            <w:r>
              <w:t>Office</w:t>
            </w:r>
          </w:p>
          <w:p w14:paraId="19CF393E" w14:textId="77777777" w:rsidR="00D32F04" w:rsidRPr="00B475DD" w:rsidRDefault="00C84018" w:rsidP="00E25F48">
            <w:pPr>
              <w:pStyle w:val="Details"/>
            </w:pPr>
            <w:r>
              <w:t>Attn: Job Opportunity</w:t>
            </w:r>
          </w:p>
          <w:p w14:paraId="3DD3C043" w14:textId="3B6B764B" w:rsidR="00D32F04" w:rsidRPr="00B475DD" w:rsidRDefault="000E008F" w:rsidP="00E25F48">
            <w:pPr>
              <w:pStyle w:val="Details"/>
            </w:pPr>
            <w:r>
              <w:t xml:space="preserve">119 N Main Room </w:t>
            </w:r>
            <w:r w:rsidR="008E1CF6">
              <w:t>110</w:t>
            </w:r>
          </w:p>
          <w:p w14:paraId="7F83A1C7" w14:textId="77777777" w:rsidR="00D32F04" w:rsidRPr="00B475DD" w:rsidRDefault="000E008F" w:rsidP="000E008F">
            <w:pPr>
              <w:pStyle w:val="Details"/>
            </w:pPr>
            <w:r>
              <w:t>Paris, TX  75460</w:t>
            </w:r>
          </w:p>
        </w:tc>
      </w:tr>
      <w:tr w:rsidR="00DB7B5C" w:rsidRPr="00B475DD" w14:paraId="3C6919D4" w14:textId="77777777" w:rsidTr="00FA683D">
        <w:tc>
          <w:tcPr>
            <w:tcW w:w="9576" w:type="dxa"/>
            <w:gridSpan w:val="5"/>
            <w:shd w:val="clear" w:color="auto" w:fill="D9D9D9"/>
          </w:tcPr>
          <w:p w14:paraId="3FEB2EA4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6C507701" w14:textId="77777777" w:rsidTr="00B475DD">
        <w:tc>
          <w:tcPr>
            <w:tcW w:w="9576" w:type="dxa"/>
            <w:gridSpan w:val="5"/>
          </w:tcPr>
          <w:p w14:paraId="2710A219" w14:textId="77777777" w:rsidR="002A7BFE" w:rsidRDefault="00147A54" w:rsidP="00C84018">
            <w:pPr>
              <w:pStyle w:val="Secondarylabels"/>
            </w:pPr>
            <w:r w:rsidRPr="00276A6F">
              <w:t>Role and Responsibilities</w:t>
            </w:r>
          </w:p>
          <w:p w14:paraId="2736C452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4" w:after="0" w:line="280" w:lineRule="exact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 xml:space="preserve">Regular attendance and timeliness at the worksite </w:t>
            </w:r>
            <w:proofErr w:type="gramStart"/>
            <w:r w:rsidRPr="00631279">
              <w:rPr>
                <w:rFonts w:ascii="Arial" w:hAnsi="Arial" w:cs="Arial"/>
                <w:sz w:val="22"/>
              </w:rPr>
              <w:t>is</w:t>
            </w:r>
            <w:proofErr w:type="gramEnd"/>
            <w:r w:rsidRPr="00631279">
              <w:rPr>
                <w:rFonts w:ascii="Arial" w:hAnsi="Arial" w:cs="Arial"/>
                <w:sz w:val="22"/>
              </w:rPr>
              <w:t xml:space="preserve"> required.</w:t>
            </w:r>
          </w:p>
          <w:p w14:paraId="7B164019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Perform reception duties in an efficient, professional and courteous manner.</w:t>
            </w:r>
          </w:p>
          <w:p w14:paraId="1FA5F5C5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Ability to multi-task, work independently and find solutions to complex situations.</w:t>
            </w:r>
          </w:p>
          <w:p w14:paraId="3CD2559E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Operate a variety of standard office machines, including a personal computer and a variety of computer software, phone, fax, calculator, shredding machine and photocopy machine.</w:t>
            </w:r>
          </w:p>
          <w:p w14:paraId="6C2B5A13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File data and perform other routine clerical tasks as assigned.</w:t>
            </w:r>
          </w:p>
          <w:p w14:paraId="562B7646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Provides consultation to individuals, veterans service organizations, social service agencies and commissioners court on Veterans affairs entitlements.</w:t>
            </w:r>
          </w:p>
          <w:p w14:paraId="5C654082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Files claims for compensation and pension with the department of Veterans affairs.</w:t>
            </w:r>
          </w:p>
          <w:p w14:paraId="33689657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Coordinate with and consult various social service agencies to ensure the appropriate interface with the VCSO.  Provide information and referral service to veterans and/or their families.</w:t>
            </w:r>
          </w:p>
          <w:p w14:paraId="4E5C5CA6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Represent Lamar County at commemorative events.</w:t>
            </w:r>
          </w:p>
          <w:p w14:paraId="485B2C5D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Assist other service officers with complex issues for compliance with federal, state and county statues.</w:t>
            </w:r>
          </w:p>
          <w:p w14:paraId="6CC1C060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Make presentations to various veteran groups and civic organizations on Veterans entitlements.</w:t>
            </w:r>
          </w:p>
          <w:p w14:paraId="5FFE25D9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Services veterans and/or their survivors to prevent exploitation by other persons or agencies.</w:t>
            </w:r>
          </w:p>
          <w:p w14:paraId="33FEE327" w14:textId="77777777" w:rsidR="00631279" w:rsidRP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Analyze workload, measure and allocate resources to accomplish the mission.</w:t>
            </w:r>
          </w:p>
          <w:p w14:paraId="39AC9879" w14:textId="2D623226" w:rsid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Provide supervision and direction for office staf</w:t>
            </w:r>
            <w:r>
              <w:rPr>
                <w:rFonts w:ascii="Arial" w:hAnsi="Arial" w:cs="Arial"/>
                <w:sz w:val="22"/>
              </w:rPr>
              <w:t>f</w:t>
            </w:r>
          </w:p>
          <w:p w14:paraId="7FA184D4" w14:textId="3A556E65" w:rsidR="00631279" w:rsidRDefault="00631279" w:rsidP="00631279">
            <w:pPr>
              <w:widowControl w:val="0"/>
              <w:numPr>
                <w:ilvl w:val="0"/>
                <w:numId w:val="6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Order and maintain relevant office supplies for effectiveness of o</w:t>
            </w:r>
            <w:r>
              <w:rPr>
                <w:rFonts w:ascii="Arial" w:hAnsi="Arial" w:cs="Arial"/>
                <w:sz w:val="22"/>
              </w:rPr>
              <w:t>ffice</w:t>
            </w:r>
          </w:p>
          <w:p w14:paraId="0D19DBCA" w14:textId="77777777" w:rsidR="00631279" w:rsidRPr="00631279" w:rsidRDefault="00631279" w:rsidP="00631279">
            <w:pPr>
              <w:widowControl w:val="0"/>
              <w:spacing w:before="100" w:beforeAutospacing="1" w:after="0" w:afterAutospacing="1" w:line="276" w:lineRule="auto"/>
              <w:ind w:left="720"/>
              <w:contextualSpacing/>
              <w:rPr>
                <w:rFonts w:ascii="Arial" w:hAnsi="Arial" w:cs="Arial"/>
                <w:sz w:val="22"/>
              </w:rPr>
            </w:pPr>
          </w:p>
          <w:p w14:paraId="38CC6C99" w14:textId="77777777" w:rsidR="008D0916" w:rsidRPr="00C84018" w:rsidRDefault="008D0916" w:rsidP="00C84018">
            <w:pPr>
              <w:spacing w:before="100" w:beforeAutospacing="1" w:after="100" w:afterAutospacing="1"/>
              <w:rPr>
                <w:b/>
              </w:rPr>
            </w:pPr>
            <w:r w:rsidRPr="00C84018">
              <w:rPr>
                <w:b/>
              </w:rPr>
              <w:t>Qualifications and Education Requirements</w:t>
            </w:r>
          </w:p>
          <w:p w14:paraId="2A16F83C" w14:textId="77777777" w:rsidR="00631279" w:rsidRPr="00631279" w:rsidRDefault="00631279" w:rsidP="00631279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Graduation from accredited high school with preferably an Associate Degree or two (2) years’ experience.</w:t>
            </w:r>
          </w:p>
          <w:p w14:paraId="4E3DE260" w14:textId="77777777" w:rsidR="00631279" w:rsidRPr="00631279" w:rsidRDefault="00631279" w:rsidP="00631279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Background with knowledge of Veteran’s services.</w:t>
            </w:r>
          </w:p>
          <w:p w14:paraId="372248C7" w14:textId="77777777" w:rsidR="00631279" w:rsidRPr="00631279" w:rsidRDefault="00631279" w:rsidP="00631279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Must have general computer skills, word processing skills, type 50 wpm and be willing to take typing test</w:t>
            </w:r>
          </w:p>
          <w:p w14:paraId="312F0F8C" w14:textId="77777777" w:rsidR="00631279" w:rsidRDefault="00631279" w:rsidP="00631279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Proficient in communication and comprehension skills with the ability to deal efficiently with the public</w:t>
            </w:r>
          </w:p>
          <w:p w14:paraId="3845E434" w14:textId="7F3286E9" w:rsidR="002A7BFE" w:rsidRPr="00631279" w:rsidRDefault="00631279" w:rsidP="00C84018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Ability to organize and produce large volumes of work in a timely manner</w:t>
            </w:r>
          </w:p>
        </w:tc>
      </w:tr>
    </w:tbl>
    <w:p w14:paraId="56B15653" w14:textId="77777777" w:rsidR="006C5CCB" w:rsidRDefault="006C5CCB" w:rsidP="0014076C"/>
    <w:sectPr w:rsidR="006C5CCB" w:rsidSect="00DE26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96FB" w14:textId="77777777" w:rsidR="00B1078A" w:rsidRDefault="00B1078A" w:rsidP="00037D55">
      <w:pPr>
        <w:spacing w:before="0" w:after="0"/>
      </w:pPr>
      <w:r>
        <w:separator/>
      </w:r>
    </w:p>
  </w:endnote>
  <w:endnote w:type="continuationSeparator" w:id="0">
    <w:p w14:paraId="3AA77695" w14:textId="77777777" w:rsidR="00B1078A" w:rsidRDefault="00B1078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0B13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79DB">
      <w:rPr>
        <w:noProof/>
      </w:rPr>
      <w:t>1</w:t>
    </w:r>
    <w:r>
      <w:fldChar w:fldCharType="end"/>
    </w:r>
  </w:p>
  <w:p w14:paraId="1B03B2B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8823" w14:textId="77777777" w:rsidR="00B1078A" w:rsidRDefault="00B1078A" w:rsidP="00037D55">
      <w:pPr>
        <w:spacing w:before="0" w:after="0"/>
      </w:pPr>
      <w:r>
        <w:separator/>
      </w:r>
    </w:p>
  </w:footnote>
  <w:footnote w:type="continuationSeparator" w:id="0">
    <w:p w14:paraId="4510C0BE" w14:textId="77777777" w:rsidR="00B1078A" w:rsidRDefault="00B1078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7FB2" w14:textId="77777777" w:rsidR="00037D55" w:rsidRPr="00841DC8" w:rsidRDefault="000E008F" w:rsidP="00841DC8">
    <w:pPr>
      <w:pStyle w:val="Companyname"/>
    </w:pPr>
    <w:r>
      <w:t xml:space="preserve">County of </w:t>
    </w:r>
    <w:proofErr w:type="gramStart"/>
    <w:r>
      <w:t>Lamar  Paris</w:t>
    </w:r>
    <w:proofErr w:type="gramEnd"/>
    <w:r>
      <w:t>, TX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C9E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3CD0"/>
    <w:multiLevelType w:val="hybridMultilevel"/>
    <w:tmpl w:val="932A5D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41B3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81EFB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64748"/>
    <w:multiLevelType w:val="hybridMultilevel"/>
    <w:tmpl w:val="CD4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4387">
    <w:abstractNumId w:val="3"/>
  </w:num>
  <w:num w:numId="2" w16cid:durableId="1333264669">
    <w:abstractNumId w:val="0"/>
  </w:num>
  <w:num w:numId="3" w16cid:durableId="1770076574">
    <w:abstractNumId w:val="1"/>
  </w:num>
  <w:num w:numId="4" w16cid:durableId="58478777">
    <w:abstractNumId w:val="4"/>
  </w:num>
  <w:num w:numId="5" w16cid:durableId="1091973552">
    <w:abstractNumId w:val="5"/>
  </w:num>
  <w:num w:numId="6" w16cid:durableId="305403053">
    <w:abstractNumId w:val="6"/>
  </w:num>
  <w:num w:numId="7" w16cid:durableId="2618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08F"/>
    <w:rsid w:val="000327B2"/>
    <w:rsid w:val="00037D55"/>
    <w:rsid w:val="000C5A46"/>
    <w:rsid w:val="000E008F"/>
    <w:rsid w:val="000F5293"/>
    <w:rsid w:val="00114FAC"/>
    <w:rsid w:val="001179DB"/>
    <w:rsid w:val="0012566B"/>
    <w:rsid w:val="0014076C"/>
    <w:rsid w:val="00147A54"/>
    <w:rsid w:val="001721C4"/>
    <w:rsid w:val="001A24F2"/>
    <w:rsid w:val="00201D1A"/>
    <w:rsid w:val="002421DC"/>
    <w:rsid w:val="00276A6F"/>
    <w:rsid w:val="002A7BFE"/>
    <w:rsid w:val="00341A3E"/>
    <w:rsid w:val="00365061"/>
    <w:rsid w:val="00374F55"/>
    <w:rsid w:val="003829AA"/>
    <w:rsid w:val="00386B78"/>
    <w:rsid w:val="003B22DA"/>
    <w:rsid w:val="00425331"/>
    <w:rsid w:val="00455D2F"/>
    <w:rsid w:val="004A1B2D"/>
    <w:rsid w:val="00500155"/>
    <w:rsid w:val="00516A0F"/>
    <w:rsid w:val="00524EB2"/>
    <w:rsid w:val="00562A56"/>
    <w:rsid w:val="00566F1F"/>
    <w:rsid w:val="00586F37"/>
    <w:rsid w:val="00592652"/>
    <w:rsid w:val="005A137B"/>
    <w:rsid w:val="005A3B49"/>
    <w:rsid w:val="005E3FE3"/>
    <w:rsid w:val="0060216F"/>
    <w:rsid w:val="00631279"/>
    <w:rsid w:val="0066052E"/>
    <w:rsid w:val="00674EC0"/>
    <w:rsid w:val="006B253D"/>
    <w:rsid w:val="006C5CCB"/>
    <w:rsid w:val="007672F9"/>
    <w:rsid w:val="00774232"/>
    <w:rsid w:val="00786C5E"/>
    <w:rsid w:val="00793D81"/>
    <w:rsid w:val="007B5567"/>
    <w:rsid w:val="007B6A52"/>
    <w:rsid w:val="007C39FA"/>
    <w:rsid w:val="007E3E45"/>
    <w:rsid w:val="007F2C82"/>
    <w:rsid w:val="008036DF"/>
    <w:rsid w:val="0080619B"/>
    <w:rsid w:val="00841DC8"/>
    <w:rsid w:val="00843A55"/>
    <w:rsid w:val="00851E78"/>
    <w:rsid w:val="00854DE8"/>
    <w:rsid w:val="008D03D8"/>
    <w:rsid w:val="008D0916"/>
    <w:rsid w:val="008E1CF6"/>
    <w:rsid w:val="008F0EED"/>
    <w:rsid w:val="008F1904"/>
    <w:rsid w:val="008F2537"/>
    <w:rsid w:val="009330CA"/>
    <w:rsid w:val="00942365"/>
    <w:rsid w:val="00964D5A"/>
    <w:rsid w:val="009803D2"/>
    <w:rsid w:val="00982509"/>
    <w:rsid w:val="0099370D"/>
    <w:rsid w:val="009D1BC3"/>
    <w:rsid w:val="00A01E8A"/>
    <w:rsid w:val="00A359F5"/>
    <w:rsid w:val="00A81673"/>
    <w:rsid w:val="00AB52AE"/>
    <w:rsid w:val="00B1078A"/>
    <w:rsid w:val="00B24F85"/>
    <w:rsid w:val="00B475DD"/>
    <w:rsid w:val="00BB2F85"/>
    <w:rsid w:val="00BD0958"/>
    <w:rsid w:val="00C22FD2"/>
    <w:rsid w:val="00C41450"/>
    <w:rsid w:val="00C76253"/>
    <w:rsid w:val="00C84018"/>
    <w:rsid w:val="00CA03F9"/>
    <w:rsid w:val="00CA3A1F"/>
    <w:rsid w:val="00CC4A82"/>
    <w:rsid w:val="00CF467A"/>
    <w:rsid w:val="00D17CF6"/>
    <w:rsid w:val="00D32F04"/>
    <w:rsid w:val="00D57E96"/>
    <w:rsid w:val="00D91CE6"/>
    <w:rsid w:val="00D921F1"/>
    <w:rsid w:val="00D93E7A"/>
    <w:rsid w:val="00DB4F41"/>
    <w:rsid w:val="00DB7B5C"/>
    <w:rsid w:val="00DC2EEE"/>
    <w:rsid w:val="00DE106F"/>
    <w:rsid w:val="00DE2662"/>
    <w:rsid w:val="00E0032A"/>
    <w:rsid w:val="00E23F93"/>
    <w:rsid w:val="00E25F48"/>
    <w:rsid w:val="00EA68A2"/>
    <w:rsid w:val="00F06F66"/>
    <w:rsid w:val="00F10053"/>
    <w:rsid w:val="00F85F92"/>
    <w:rsid w:val="00F97A8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C8C5A"/>
  <w15:docId w15:val="{9A0EF317-C6FA-4F53-B3B8-F5FF359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2Char">
    <w:name w:val="Heading 2 Char"/>
    <w:link w:val="Heading2"/>
    <w:uiPriority w:val="9"/>
    <w:semiHidden/>
    <w:rsid w:val="00F85F9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25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Lamar County HR</cp:lastModifiedBy>
  <cp:revision>11</cp:revision>
  <cp:lastPrinted>2025-07-24T20:15:00Z</cp:lastPrinted>
  <dcterms:created xsi:type="dcterms:W3CDTF">2014-10-28T21:18:00Z</dcterms:created>
  <dcterms:modified xsi:type="dcterms:W3CDTF">2025-07-24T20:15:00Z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