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A29E" w14:textId="77777777" w:rsidR="00C260E8" w:rsidRDefault="00C260E8" w:rsidP="005A2F0C">
      <w:pPr>
        <w:jc w:val="center"/>
        <w:rPr>
          <w:rFonts w:ascii="Old English Text MT" w:hAnsi="Old English Text MT"/>
          <w:sz w:val="52"/>
          <w:szCs w:val="52"/>
        </w:rPr>
      </w:pPr>
    </w:p>
    <w:p w14:paraId="08C164EA" w14:textId="77777777" w:rsidR="008E56C6" w:rsidRPr="00EF0546" w:rsidRDefault="008E56C6" w:rsidP="005A2F0C">
      <w:pPr>
        <w:jc w:val="center"/>
        <w:rPr>
          <w:rFonts w:ascii="Old English Text MT" w:hAnsi="Old English Text MT"/>
          <w:sz w:val="48"/>
          <w:szCs w:val="48"/>
        </w:rPr>
      </w:pPr>
      <w:r w:rsidRPr="00EF0546">
        <w:rPr>
          <w:rFonts w:ascii="Old English Text MT" w:hAnsi="Old English Text MT"/>
          <w:sz w:val="48"/>
          <w:szCs w:val="48"/>
        </w:rPr>
        <w:t>County of Goliad</w:t>
      </w:r>
    </w:p>
    <w:p w14:paraId="7E490C7E" w14:textId="77777777" w:rsidR="00DA07D5" w:rsidRDefault="00680F0A" w:rsidP="005D78E9">
      <w:pPr>
        <w:jc w:val="center"/>
      </w:pPr>
      <w:r w:rsidRPr="004D6652">
        <w:rPr>
          <w:noProof/>
        </w:rPr>
        <w:drawing>
          <wp:inline distT="0" distB="0" distL="0" distR="0" wp14:anchorId="0C83BF27" wp14:editId="3548FD8E">
            <wp:extent cx="904875" cy="94297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13369" w14:textId="77777777" w:rsidR="008E56C6" w:rsidRPr="00D96078" w:rsidRDefault="008E56C6" w:rsidP="005A2F0C">
      <w:pPr>
        <w:jc w:val="center"/>
        <w:rPr>
          <w:sz w:val="8"/>
          <w:szCs w:val="8"/>
        </w:rPr>
      </w:pPr>
    </w:p>
    <w:p w14:paraId="38CE23E1" w14:textId="77777777" w:rsidR="008E56C6" w:rsidRPr="001C65E4" w:rsidRDefault="00FF3F83" w:rsidP="005A2F0C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MIKE BENNETT</w:t>
      </w:r>
    </w:p>
    <w:p w14:paraId="57433552" w14:textId="77777777" w:rsidR="008E56C6" w:rsidRPr="001C65E4" w:rsidRDefault="008E56C6" w:rsidP="005A2F0C">
      <w:pPr>
        <w:jc w:val="center"/>
        <w:rPr>
          <w:rFonts w:ascii="Book Antiqua" w:hAnsi="Book Antiqua"/>
          <w:b/>
        </w:rPr>
      </w:pPr>
      <w:r w:rsidRPr="001C65E4">
        <w:rPr>
          <w:rFonts w:ascii="Book Antiqua" w:hAnsi="Book Antiqua"/>
          <w:b/>
        </w:rPr>
        <w:t>COUNTY JUDGE</w:t>
      </w:r>
    </w:p>
    <w:p w14:paraId="486168AD" w14:textId="77777777" w:rsidR="008E56C6" w:rsidRPr="00EF0546" w:rsidRDefault="008E56C6" w:rsidP="008E56C6">
      <w:pPr>
        <w:rPr>
          <w:rFonts w:ascii="Book Antiqua" w:hAnsi="Book Antiqua"/>
          <w:sz w:val="20"/>
          <w:szCs w:val="20"/>
        </w:rPr>
      </w:pPr>
      <w:r w:rsidRPr="00EF0546">
        <w:rPr>
          <w:rFonts w:ascii="Book Antiqua" w:hAnsi="Book Antiqua"/>
          <w:sz w:val="20"/>
          <w:szCs w:val="20"/>
        </w:rPr>
        <w:t xml:space="preserve">P.O. Box 677                                            </w:t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  <w:t>(361) 645-3337</w:t>
      </w:r>
    </w:p>
    <w:p w14:paraId="5BF97F2D" w14:textId="77777777" w:rsidR="008E56C6" w:rsidRPr="00EF0546" w:rsidRDefault="008E56C6" w:rsidP="008E56C6">
      <w:pPr>
        <w:rPr>
          <w:rFonts w:ascii="Book Antiqua" w:hAnsi="Book Antiqua"/>
          <w:sz w:val="20"/>
          <w:szCs w:val="20"/>
        </w:rPr>
      </w:pPr>
      <w:r w:rsidRPr="00EF0546">
        <w:rPr>
          <w:rFonts w:ascii="Book Antiqua" w:hAnsi="Book Antiqua"/>
          <w:sz w:val="20"/>
          <w:szCs w:val="20"/>
        </w:rPr>
        <w:t>Goliad, Texas</w:t>
      </w:r>
      <w:r w:rsidR="00D96078" w:rsidRPr="00EF0546">
        <w:rPr>
          <w:rFonts w:ascii="Book Antiqua" w:hAnsi="Book Antiqua"/>
          <w:sz w:val="20"/>
          <w:szCs w:val="20"/>
        </w:rPr>
        <w:t xml:space="preserve">  77963</w:t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</w:r>
      <w:r w:rsidRPr="00EF0546">
        <w:rPr>
          <w:rFonts w:ascii="Book Antiqua" w:hAnsi="Book Antiqua"/>
          <w:sz w:val="20"/>
          <w:szCs w:val="20"/>
        </w:rPr>
        <w:tab/>
        <w:t xml:space="preserve"> </w:t>
      </w:r>
      <w:r w:rsidRPr="00EF0546">
        <w:rPr>
          <w:rFonts w:ascii="Book Antiqua" w:hAnsi="Book Antiqua"/>
          <w:sz w:val="20"/>
          <w:szCs w:val="20"/>
        </w:rPr>
        <w:tab/>
        <w:t xml:space="preserve">       </w:t>
      </w:r>
      <w:r w:rsidR="00EF0546" w:rsidRPr="00EF0546">
        <w:rPr>
          <w:rFonts w:ascii="Book Antiqua" w:hAnsi="Book Antiqua"/>
          <w:sz w:val="20"/>
          <w:szCs w:val="20"/>
        </w:rPr>
        <w:t xml:space="preserve"> </w:t>
      </w:r>
      <w:r w:rsidRPr="00EF0546">
        <w:rPr>
          <w:rFonts w:ascii="Book Antiqua" w:hAnsi="Book Antiqua"/>
          <w:sz w:val="20"/>
          <w:szCs w:val="20"/>
        </w:rPr>
        <w:t>Fax (361) 645-3474</w:t>
      </w:r>
    </w:p>
    <w:p w14:paraId="0D90C262" w14:textId="77777777" w:rsidR="00B6751A" w:rsidRDefault="001E190D" w:rsidP="003B143D">
      <w:hyperlink r:id="rId6" w:history="1">
        <w:r w:rsidR="00FF3F83">
          <w:rPr>
            <w:rStyle w:val="Hyperlink"/>
            <w:rFonts w:ascii="Book Antiqua" w:hAnsi="Book Antiqua"/>
            <w:color w:val="000000" w:themeColor="text1"/>
            <w:sz w:val="20"/>
            <w:szCs w:val="20"/>
          </w:rPr>
          <w:t>mbennett</w:t>
        </w:r>
        <w:r w:rsidRPr="001E190D">
          <w:rPr>
            <w:rStyle w:val="Hyperlink"/>
            <w:rFonts w:ascii="Book Antiqua" w:hAnsi="Book Antiqua"/>
            <w:color w:val="000000" w:themeColor="text1"/>
            <w:sz w:val="20"/>
            <w:szCs w:val="20"/>
          </w:rPr>
          <w:t>@goliadcountytx.gov</w:t>
        </w:r>
      </w:hyperlink>
      <w:r w:rsidR="00C260E8" w:rsidRPr="00EF0546">
        <w:rPr>
          <w:rFonts w:ascii="Book Antiqua" w:hAnsi="Book Antiqua"/>
          <w:sz w:val="20"/>
          <w:szCs w:val="20"/>
        </w:rPr>
        <w:t xml:space="preserve"> </w:t>
      </w:r>
    </w:p>
    <w:p w14:paraId="057DE5B3" w14:textId="77777777" w:rsidR="00271613" w:rsidRDefault="00271613" w:rsidP="008E56C6">
      <w:pPr>
        <w:rPr>
          <w:rFonts w:ascii="Palatino Linotype" w:hAnsi="Palatino Linotype"/>
        </w:rPr>
      </w:pPr>
    </w:p>
    <w:p w14:paraId="49E1AB11" w14:textId="77777777" w:rsidR="00D37CC2" w:rsidRDefault="00D37CC2" w:rsidP="008E56C6">
      <w:pPr>
        <w:rPr>
          <w:rFonts w:ascii="Palatino Linotype" w:hAnsi="Palatino Linotype"/>
        </w:rPr>
      </w:pPr>
    </w:p>
    <w:p w14:paraId="716C7700" w14:textId="77777777" w:rsidR="00F63570" w:rsidRPr="00D77AD6" w:rsidRDefault="00F63570" w:rsidP="00F63570">
      <w:pPr>
        <w:rPr>
          <w:sz w:val="32"/>
          <w:szCs w:val="32"/>
        </w:rPr>
      </w:pPr>
      <w:r w:rsidRPr="00D77AD6">
        <w:rPr>
          <w:sz w:val="32"/>
          <w:szCs w:val="32"/>
        </w:rPr>
        <w:t xml:space="preserve">Notice is hereby given that a Public Hearing on the </w:t>
      </w:r>
      <w:r w:rsidRPr="00D77AD6">
        <w:rPr>
          <w:b/>
          <w:bCs/>
          <w:sz w:val="32"/>
          <w:szCs w:val="32"/>
        </w:rPr>
        <w:t>FY20</w:t>
      </w:r>
      <w:r w:rsidR="005C7A04">
        <w:rPr>
          <w:b/>
          <w:bCs/>
          <w:sz w:val="32"/>
          <w:szCs w:val="32"/>
        </w:rPr>
        <w:t>3</w:t>
      </w:r>
      <w:r w:rsidR="007F5D9D">
        <w:rPr>
          <w:b/>
          <w:bCs/>
          <w:sz w:val="32"/>
          <w:szCs w:val="32"/>
        </w:rPr>
        <w:t>2</w:t>
      </w:r>
      <w:r w:rsidRPr="00D77AD6">
        <w:rPr>
          <w:b/>
          <w:bCs/>
          <w:sz w:val="32"/>
          <w:szCs w:val="32"/>
        </w:rPr>
        <w:t xml:space="preserve"> Proposed Goliad County Budget </w:t>
      </w:r>
      <w:r w:rsidRPr="00D77AD6">
        <w:rPr>
          <w:sz w:val="32"/>
          <w:szCs w:val="32"/>
        </w:rPr>
        <w:t xml:space="preserve">will be held </w:t>
      </w:r>
      <w:r w:rsidR="007F5D9D" w:rsidRPr="00B14E40">
        <w:rPr>
          <w:b/>
          <w:bCs/>
          <w:sz w:val="32"/>
          <w:szCs w:val="32"/>
        </w:rPr>
        <w:t xml:space="preserve">August </w:t>
      </w:r>
      <w:r w:rsidR="005C7A04" w:rsidRPr="00B14E40">
        <w:rPr>
          <w:b/>
          <w:bCs/>
          <w:sz w:val="32"/>
          <w:szCs w:val="32"/>
        </w:rPr>
        <w:t>8</w:t>
      </w:r>
      <w:r w:rsidRPr="00B14E40">
        <w:rPr>
          <w:b/>
          <w:bCs/>
          <w:sz w:val="32"/>
          <w:szCs w:val="32"/>
        </w:rPr>
        <w:t>, 202</w:t>
      </w:r>
      <w:r w:rsidR="005C7A04" w:rsidRPr="00B14E40">
        <w:rPr>
          <w:b/>
          <w:bCs/>
          <w:sz w:val="32"/>
          <w:szCs w:val="32"/>
        </w:rPr>
        <w:t>2</w:t>
      </w:r>
      <w:r w:rsidRPr="00D77AD6">
        <w:rPr>
          <w:sz w:val="32"/>
          <w:szCs w:val="32"/>
        </w:rPr>
        <w:t xml:space="preserve">, at </w:t>
      </w:r>
      <w:r w:rsidRPr="00B14E40">
        <w:rPr>
          <w:b/>
          <w:bCs/>
          <w:sz w:val="32"/>
          <w:szCs w:val="32"/>
        </w:rPr>
        <w:t>6:00 p.m.</w:t>
      </w:r>
      <w:r w:rsidRPr="00D77AD6">
        <w:rPr>
          <w:sz w:val="32"/>
          <w:szCs w:val="32"/>
        </w:rPr>
        <w:t>, in the second-floor courtroom of the Goliad County Courthouse, 127 N. Courthouse Sq.</w:t>
      </w:r>
      <w:r w:rsidR="00B14E40">
        <w:rPr>
          <w:sz w:val="32"/>
          <w:szCs w:val="32"/>
        </w:rPr>
        <w:t>,</w:t>
      </w:r>
      <w:r w:rsidRPr="00D77AD6">
        <w:rPr>
          <w:sz w:val="32"/>
          <w:szCs w:val="32"/>
        </w:rPr>
        <w:t xml:space="preserve"> Goliad, Texas. </w:t>
      </w:r>
    </w:p>
    <w:p w14:paraId="691E344F" w14:textId="77777777" w:rsidR="00D37CC2" w:rsidRDefault="00D37CC2" w:rsidP="008E56C6">
      <w:pPr>
        <w:rPr>
          <w:rFonts w:ascii="Palatino Linotype" w:hAnsi="Palatino Linotype"/>
        </w:rPr>
      </w:pPr>
    </w:p>
    <w:p w14:paraId="46C99789" w14:textId="77777777" w:rsidR="00185FEB" w:rsidRDefault="00185FEB" w:rsidP="008E56C6">
      <w:pPr>
        <w:rPr>
          <w:rFonts w:ascii="Palatino Linotype" w:hAnsi="Palatino Linotype"/>
        </w:rPr>
      </w:pPr>
    </w:p>
    <w:p w14:paraId="3EC73EA2" w14:textId="77777777" w:rsidR="00185FEB" w:rsidRPr="00B14E40" w:rsidRDefault="00185FEB" w:rsidP="008E56C6">
      <w:pPr>
        <w:rPr>
          <w:rFonts w:ascii="Palatino Linotype" w:hAnsi="Palatino Linotype"/>
          <w:sz w:val="32"/>
          <w:szCs w:val="32"/>
        </w:rPr>
      </w:pPr>
      <w:r w:rsidRPr="00B14E40">
        <w:rPr>
          <w:rFonts w:ascii="Palatino Linotype" w:hAnsi="Palatino Linotype"/>
          <w:sz w:val="32"/>
          <w:szCs w:val="32"/>
        </w:rPr>
        <w:t xml:space="preserve">Signed and dated on the </w:t>
      </w:r>
      <w:r w:rsidR="005C7A04" w:rsidRPr="00B14E40">
        <w:rPr>
          <w:rFonts w:ascii="Palatino Linotype" w:hAnsi="Palatino Linotype"/>
          <w:sz w:val="32"/>
          <w:szCs w:val="32"/>
        </w:rPr>
        <w:t>2</w:t>
      </w:r>
      <w:r w:rsidR="00B14E40" w:rsidRPr="00B14E40">
        <w:rPr>
          <w:rFonts w:ascii="Palatino Linotype" w:hAnsi="Palatino Linotype"/>
          <w:sz w:val="32"/>
          <w:szCs w:val="32"/>
        </w:rPr>
        <w:t>9</w:t>
      </w:r>
      <w:r w:rsidRPr="00B14E40">
        <w:rPr>
          <w:rFonts w:ascii="Palatino Linotype" w:hAnsi="Palatino Linotype"/>
          <w:sz w:val="32"/>
          <w:szCs w:val="32"/>
        </w:rPr>
        <w:t xml:space="preserve">th day of </w:t>
      </w:r>
      <w:r w:rsidR="005C7A04" w:rsidRPr="00B14E40">
        <w:rPr>
          <w:rFonts w:ascii="Palatino Linotype" w:hAnsi="Palatino Linotype"/>
          <w:sz w:val="32"/>
          <w:szCs w:val="32"/>
        </w:rPr>
        <w:t>July</w:t>
      </w:r>
      <w:r w:rsidRPr="00B14E40">
        <w:rPr>
          <w:rFonts w:ascii="Palatino Linotype" w:hAnsi="Palatino Linotype"/>
          <w:sz w:val="32"/>
          <w:szCs w:val="32"/>
        </w:rPr>
        <w:t>, 202</w:t>
      </w:r>
      <w:r w:rsidR="005C7A04" w:rsidRPr="00B14E40">
        <w:rPr>
          <w:rFonts w:ascii="Palatino Linotype" w:hAnsi="Palatino Linotype"/>
          <w:sz w:val="32"/>
          <w:szCs w:val="32"/>
        </w:rPr>
        <w:t>2</w:t>
      </w:r>
    </w:p>
    <w:p w14:paraId="7CBA9AD9" w14:textId="77777777" w:rsidR="00185FEB" w:rsidRPr="00B14E40" w:rsidRDefault="00185FEB" w:rsidP="008E56C6">
      <w:pPr>
        <w:rPr>
          <w:rFonts w:ascii="Palatino Linotype" w:hAnsi="Palatino Linotype"/>
          <w:sz w:val="32"/>
          <w:szCs w:val="32"/>
        </w:rPr>
      </w:pPr>
    </w:p>
    <w:p w14:paraId="1DD37A69" w14:textId="77777777" w:rsidR="00185FEB" w:rsidRPr="00B14E40" w:rsidRDefault="00185FEB" w:rsidP="00185FEB">
      <w:pPr>
        <w:tabs>
          <w:tab w:val="left" w:pos="5040"/>
        </w:tabs>
        <w:rPr>
          <w:rFonts w:ascii="Palatino Linotype" w:hAnsi="Palatino Linotype"/>
          <w:sz w:val="32"/>
          <w:szCs w:val="32"/>
        </w:rPr>
      </w:pPr>
      <w:r w:rsidRPr="00B14E40">
        <w:rPr>
          <w:rFonts w:ascii="Palatino Linotype" w:hAnsi="Palatino Linotype"/>
          <w:sz w:val="32"/>
          <w:szCs w:val="32"/>
          <w:u w:val="single"/>
        </w:rPr>
        <w:tab/>
      </w:r>
    </w:p>
    <w:p w14:paraId="550BC01F" w14:textId="77777777" w:rsidR="00185FEB" w:rsidRPr="00B14E40" w:rsidRDefault="00185FEB" w:rsidP="00185FEB">
      <w:pPr>
        <w:tabs>
          <w:tab w:val="left" w:pos="5040"/>
        </w:tabs>
        <w:rPr>
          <w:rFonts w:ascii="Palatino Linotype" w:hAnsi="Palatino Linotype"/>
          <w:sz w:val="32"/>
          <w:szCs w:val="32"/>
        </w:rPr>
      </w:pPr>
      <w:r w:rsidRPr="00B14E40">
        <w:rPr>
          <w:rFonts w:ascii="Palatino Linotype" w:hAnsi="Palatino Linotype"/>
          <w:sz w:val="32"/>
          <w:szCs w:val="32"/>
        </w:rPr>
        <w:t>Mike Bennett, County Judge</w:t>
      </w:r>
    </w:p>
    <w:p w14:paraId="3ED64505" w14:textId="77777777" w:rsidR="00185FEB" w:rsidRPr="00B14E40" w:rsidRDefault="00185FEB" w:rsidP="00185FEB">
      <w:pPr>
        <w:tabs>
          <w:tab w:val="left" w:pos="5040"/>
        </w:tabs>
        <w:rPr>
          <w:rFonts w:ascii="Palatino Linotype" w:hAnsi="Palatino Linotype"/>
          <w:sz w:val="32"/>
          <w:szCs w:val="32"/>
        </w:rPr>
      </w:pPr>
    </w:p>
    <w:p w14:paraId="3D22AFE7" w14:textId="77777777" w:rsidR="00185FEB" w:rsidRPr="00B14E40" w:rsidRDefault="00185FEB" w:rsidP="00185FEB">
      <w:pPr>
        <w:tabs>
          <w:tab w:val="left" w:pos="5040"/>
        </w:tabs>
        <w:rPr>
          <w:rFonts w:ascii="Palatino Linotype" w:hAnsi="Palatino Linotype"/>
          <w:sz w:val="32"/>
          <w:szCs w:val="32"/>
        </w:rPr>
      </w:pPr>
      <w:r w:rsidRPr="00B14E40">
        <w:rPr>
          <w:rFonts w:ascii="Palatino Linotype" w:hAnsi="Palatino Linotype"/>
          <w:sz w:val="32"/>
          <w:szCs w:val="32"/>
        </w:rPr>
        <w:t xml:space="preserve">Posted at </w:t>
      </w:r>
      <w:r w:rsidRPr="00B14E40">
        <w:rPr>
          <w:rFonts w:ascii="Palatino Linotype" w:hAnsi="Palatino Linotype"/>
          <w:sz w:val="32"/>
          <w:szCs w:val="32"/>
        </w:rPr>
        <w:softHyphen/>
      </w:r>
      <w:r w:rsidRPr="00B14E40">
        <w:rPr>
          <w:rFonts w:ascii="Palatino Linotype" w:hAnsi="Palatino Linotype"/>
          <w:sz w:val="32"/>
          <w:szCs w:val="32"/>
        </w:rPr>
        <w:softHyphen/>
      </w:r>
      <w:r w:rsidRPr="00B14E40">
        <w:rPr>
          <w:rFonts w:ascii="Palatino Linotype" w:hAnsi="Palatino Linotype"/>
          <w:sz w:val="32"/>
          <w:szCs w:val="32"/>
        </w:rPr>
        <w:softHyphen/>
      </w:r>
      <w:r w:rsidRPr="00B14E40">
        <w:rPr>
          <w:rFonts w:ascii="Palatino Linotype" w:hAnsi="Palatino Linotype"/>
          <w:sz w:val="32"/>
          <w:szCs w:val="32"/>
        </w:rPr>
        <w:softHyphen/>
      </w:r>
      <w:r w:rsidRPr="00B14E40">
        <w:rPr>
          <w:rFonts w:ascii="Palatino Linotype" w:hAnsi="Palatino Linotype"/>
          <w:sz w:val="32"/>
          <w:szCs w:val="32"/>
        </w:rPr>
        <w:softHyphen/>
        <w:t xml:space="preserve">_____ a.m/p.m., on the </w:t>
      </w:r>
      <w:r w:rsidR="00B14E40" w:rsidRPr="00B14E40">
        <w:rPr>
          <w:rFonts w:ascii="Palatino Linotype" w:hAnsi="Palatino Linotype"/>
          <w:sz w:val="32"/>
          <w:szCs w:val="32"/>
        </w:rPr>
        <w:t>29</w:t>
      </w:r>
      <w:r w:rsidRPr="00B14E40">
        <w:rPr>
          <w:rFonts w:ascii="Palatino Linotype" w:hAnsi="Palatino Linotype"/>
          <w:sz w:val="32"/>
          <w:szCs w:val="32"/>
        </w:rPr>
        <w:t xml:space="preserve">th day of </w:t>
      </w:r>
      <w:r w:rsidR="006241BD">
        <w:rPr>
          <w:rFonts w:ascii="Palatino Linotype" w:hAnsi="Palatino Linotype"/>
          <w:sz w:val="32"/>
          <w:szCs w:val="32"/>
        </w:rPr>
        <w:t>July</w:t>
      </w:r>
      <w:r w:rsidRPr="00B14E40">
        <w:rPr>
          <w:rFonts w:ascii="Palatino Linotype" w:hAnsi="Palatino Linotype"/>
          <w:sz w:val="32"/>
          <w:szCs w:val="32"/>
        </w:rPr>
        <w:t>, 202</w:t>
      </w:r>
      <w:r w:rsidR="00B14E40" w:rsidRPr="00B14E40">
        <w:rPr>
          <w:rFonts w:ascii="Palatino Linotype" w:hAnsi="Palatino Linotype"/>
          <w:sz w:val="32"/>
          <w:szCs w:val="32"/>
        </w:rPr>
        <w:t>2</w:t>
      </w:r>
      <w:r w:rsidRPr="00B14E40">
        <w:rPr>
          <w:rFonts w:ascii="Palatino Linotype" w:hAnsi="Palatino Linotype"/>
          <w:sz w:val="32"/>
          <w:szCs w:val="32"/>
        </w:rPr>
        <w:t>, on the bulletin board at the door of the County Courthouse.</w:t>
      </w:r>
    </w:p>
    <w:p w14:paraId="76C2F7A6" w14:textId="77777777" w:rsidR="00185FEB" w:rsidRDefault="00185FEB" w:rsidP="00185FEB">
      <w:pPr>
        <w:tabs>
          <w:tab w:val="left" w:pos="5040"/>
        </w:tabs>
        <w:rPr>
          <w:rFonts w:ascii="Palatino Linotype" w:hAnsi="Palatino Linotype"/>
        </w:rPr>
      </w:pPr>
    </w:p>
    <w:p w14:paraId="30A38721" w14:textId="77777777" w:rsidR="00185FEB" w:rsidRPr="00185FEB" w:rsidRDefault="00185FEB" w:rsidP="00185FEB">
      <w:pPr>
        <w:tabs>
          <w:tab w:val="left" w:pos="5040"/>
        </w:tabs>
        <w:rPr>
          <w:rFonts w:ascii="Palatino Linotype" w:hAnsi="Palatino Linotype"/>
        </w:rPr>
      </w:pPr>
    </w:p>
    <w:sectPr w:rsidR="00185FEB" w:rsidRPr="00185FEB" w:rsidSect="008E56C6">
      <w:pgSz w:w="12240" w:h="15840"/>
      <w:pgMar w:top="28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F4D4D"/>
    <w:multiLevelType w:val="hybridMultilevel"/>
    <w:tmpl w:val="FFFFFFFF"/>
    <w:lvl w:ilvl="0" w:tplc="7C1EFEA0">
      <w:start w:val="1"/>
      <w:numFmt w:val="decimal"/>
      <w:lvlText w:val="%1."/>
      <w:lvlJc w:val="left"/>
      <w:pPr>
        <w:ind w:left="10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  <w:rPr>
        <w:rFonts w:cs="Times New Roman"/>
      </w:rPr>
    </w:lvl>
  </w:abstractNum>
  <w:num w:numId="1" w16cid:durableId="130550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E8"/>
    <w:rsid w:val="00025C17"/>
    <w:rsid w:val="00073C43"/>
    <w:rsid w:val="000B0F4E"/>
    <w:rsid w:val="00116485"/>
    <w:rsid w:val="00140ABE"/>
    <w:rsid w:val="00185FEB"/>
    <w:rsid w:val="001C65E4"/>
    <w:rsid w:val="001E190D"/>
    <w:rsid w:val="00224FA9"/>
    <w:rsid w:val="00225BC2"/>
    <w:rsid w:val="002566A4"/>
    <w:rsid w:val="00271613"/>
    <w:rsid w:val="0027294B"/>
    <w:rsid w:val="002C3C3D"/>
    <w:rsid w:val="003062F6"/>
    <w:rsid w:val="003A1F21"/>
    <w:rsid w:val="003B143D"/>
    <w:rsid w:val="003B20A2"/>
    <w:rsid w:val="003F045C"/>
    <w:rsid w:val="00406345"/>
    <w:rsid w:val="0044786A"/>
    <w:rsid w:val="004D6652"/>
    <w:rsid w:val="004F0CBC"/>
    <w:rsid w:val="004F7B27"/>
    <w:rsid w:val="005520A2"/>
    <w:rsid w:val="005A1A20"/>
    <w:rsid w:val="005A2F0C"/>
    <w:rsid w:val="005C7A04"/>
    <w:rsid w:val="005D7075"/>
    <w:rsid w:val="005D78E9"/>
    <w:rsid w:val="005E7FBB"/>
    <w:rsid w:val="006241BD"/>
    <w:rsid w:val="00645B78"/>
    <w:rsid w:val="00680F0A"/>
    <w:rsid w:val="0077111D"/>
    <w:rsid w:val="007E7156"/>
    <w:rsid w:val="007F5D9D"/>
    <w:rsid w:val="00846890"/>
    <w:rsid w:val="008C5DE1"/>
    <w:rsid w:val="008E56C6"/>
    <w:rsid w:val="00956DEC"/>
    <w:rsid w:val="009F0714"/>
    <w:rsid w:val="00B0023C"/>
    <w:rsid w:val="00B06FBA"/>
    <w:rsid w:val="00B14E40"/>
    <w:rsid w:val="00B42F7A"/>
    <w:rsid w:val="00B559D0"/>
    <w:rsid w:val="00B6751A"/>
    <w:rsid w:val="00B837C0"/>
    <w:rsid w:val="00C260E8"/>
    <w:rsid w:val="00C3024F"/>
    <w:rsid w:val="00C3689A"/>
    <w:rsid w:val="00CA1106"/>
    <w:rsid w:val="00CC7792"/>
    <w:rsid w:val="00D279AC"/>
    <w:rsid w:val="00D37CC2"/>
    <w:rsid w:val="00D77AD6"/>
    <w:rsid w:val="00D939F6"/>
    <w:rsid w:val="00D96078"/>
    <w:rsid w:val="00DA07D5"/>
    <w:rsid w:val="00EF0546"/>
    <w:rsid w:val="00F21126"/>
    <w:rsid w:val="00F523CA"/>
    <w:rsid w:val="00F63570"/>
    <w:rsid w:val="00FB1C97"/>
    <w:rsid w:val="00FC52C6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F0DAC"/>
  <w14:defaultImageDpi w14:val="0"/>
  <w15:docId w15:val="{596A40D6-5CC4-4204-8C15-435E5D9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0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60E8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751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alhoun@goliadcountytx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liams\Documents\Letters\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Head.dot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Goliad Co.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CWilliams</dc:creator>
  <cp:keywords/>
  <dc:description/>
  <cp:lastModifiedBy>Pam Martin</cp:lastModifiedBy>
  <cp:revision>2</cp:revision>
  <cp:lastPrinted>2022-07-29T19:23:00Z</cp:lastPrinted>
  <dcterms:created xsi:type="dcterms:W3CDTF">2022-08-26T18:10:00Z</dcterms:created>
  <dcterms:modified xsi:type="dcterms:W3CDTF">2022-08-26T18:10:00Z</dcterms:modified>
</cp:coreProperties>
</file>