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A119" w14:textId="77777777" w:rsidR="003007B2" w:rsidRPr="002C1118" w:rsidRDefault="003007B2" w:rsidP="002C1118">
      <w:pPr>
        <w:pStyle w:val="Graphicsplaceholder"/>
      </w:pPr>
      <w:r w:rsidRPr="002C1118">
        <mc:AlternateContent>
          <mc:Choice Requires="wpg">
            <w:drawing>
              <wp:anchor distT="0" distB="0" distL="114300" distR="114300" simplePos="0" relativeHeight="251657216" behindDoc="1" locked="1" layoutInCell="1" allowOverlap="1" wp14:anchorId="48FCED1E" wp14:editId="2A217077">
                <wp:simplePos x="0" y="0"/>
                <wp:positionH relativeFrom="column">
                  <wp:posOffset>-914400</wp:posOffset>
                </wp:positionH>
                <wp:positionV relativeFrom="paragraph">
                  <wp:posOffset>-826770</wp:posOffset>
                </wp:positionV>
                <wp:extent cx="7781544" cy="10058400"/>
                <wp:effectExtent l="95250" t="57150" r="67310" b="57150"/>
                <wp:wrapNone/>
                <wp:docPr id="124" name="Group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10058400"/>
                          <a:chOff x="0" y="0"/>
                          <a:chExt cx="7779374" cy="10059879"/>
                        </a:xfrm>
                        <a:solidFill>
                          <a:schemeClr val="bg2"/>
                        </a:solidFill>
                      </wpg:grpSpPr>
                      <wpg:grpSp>
                        <wpg:cNvPr id="5" name="Graphic 21">
                          <a:extLst>
                            <a:ext uri="{C183D7F6-B498-43B3-948B-1728B52AA6E4}">
                              <adec:decorative xmlns:adec="http://schemas.microsoft.com/office/drawing/2017/decorative" val="1"/>
                            </a:ext>
                          </a:extLst>
                        </wpg:cNvPr>
                        <wpg:cNvGrpSpPr/>
                        <wpg:grpSpPr>
                          <a:xfrm>
                            <a:off x="0" y="0"/>
                            <a:ext cx="3058784" cy="2839929"/>
                            <a:chOff x="0" y="0"/>
                            <a:chExt cx="3058784" cy="2839929"/>
                          </a:xfrm>
                          <a:grpFill/>
                        </wpg:grpSpPr>
                        <wps:wsp>
                          <wps:cNvPr id="6" name="Freeform: Shape 6"/>
                          <wps:cNvSpPr/>
                          <wps:spPr>
                            <a:xfrm>
                              <a:off x="0" y="887707"/>
                              <a:ext cx="754653" cy="722923"/>
                            </a:xfrm>
                            <a:custGeom>
                              <a:avLst/>
                              <a:gdLst>
                                <a:gd name="connsiteX0" fmla="*/ 754653 w 754653"/>
                                <a:gd name="connsiteY0" fmla="*/ 26198 h 722923"/>
                                <a:gd name="connsiteX1" fmla="*/ 726267 w 754653"/>
                                <a:gd name="connsiteY1" fmla="*/ 0 h 722923"/>
                                <a:gd name="connsiteX2" fmla="*/ 0 w 754653"/>
                                <a:gd name="connsiteY2" fmla="*/ 670653 h 722923"/>
                                <a:gd name="connsiteX3" fmla="*/ 0 w 754653"/>
                                <a:gd name="connsiteY3" fmla="*/ 722924 h 722923"/>
                              </a:gdLst>
                              <a:ahLst/>
                              <a:cxnLst>
                                <a:cxn ang="0">
                                  <a:pos x="connsiteX0" y="connsiteY0"/>
                                </a:cxn>
                                <a:cxn ang="0">
                                  <a:pos x="connsiteX1" y="connsiteY1"/>
                                </a:cxn>
                                <a:cxn ang="0">
                                  <a:pos x="connsiteX2" y="connsiteY2"/>
                                </a:cxn>
                                <a:cxn ang="0">
                                  <a:pos x="connsiteX3" y="connsiteY3"/>
                                </a:cxn>
                              </a:cxnLst>
                              <a:rect l="l" t="t" r="r" b="b"/>
                              <a:pathLst>
                                <a:path w="754653" h="722923">
                                  <a:moveTo>
                                    <a:pt x="754653" y="26198"/>
                                  </a:moveTo>
                                  <a:lnTo>
                                    <a:pt x="726267" y="0"/>
                                  </a:lnTo>
                                  <a:lnTo>
                                    <a:pt x="0" y="670653"/>
                                  </a:lnTo>
                                  <a:lnTo>
                                    <a:pt x="0" y="72292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0" y="964530"/>
                              <a:ext cx="837785" cy="799746"/>
                            </a:xfrm>
                            <a:custGeom>
                              <a:avLst/>
                              <a:gdLst>
                                <a:gd name="connsiteX0" fmla="*/ 837785 w 837785"/>
                                <a:gd name="connsiteY0" fmla="*/ 26198 h 799746"/>
                                <a:gd name="connsiteX1" fmla="*/ 809526 w 837785"/>
                                <a:gd name="connsiteY1" fmla="*/ 0 h 799746"/>
                                <a:gd name="connsiteX2" fmla="*/ 0 w 837785"/>
                                <a:gd name="connsiteY2" fmla="*/ 747477 h 799746"/>
                                <a:gd name="connsiteX3" fmla="*/ 0 w 837785"/>
                                <a:gd name="connsiteY3" fmla="*/ 799747 h 799746"/>
                              </a:gdLst>
                              <a:ahLst/>
                              <a:cxnLst>
                                <a:cxn ang="0">
                                  <a:pos x="connsiteX0" y="connsiteY0"/>
                                </a:cxn>
                                <a:cxn ang="0">
                                  <a:pos x="connsiteX1" y="connsiteY1"/>
                                </a:cxn>
                                <a:cxn ang="0">
                                  <a:pos x="connsiteX2" y="connsiteY2"/>
                                </a:cxn>
                                <a:cxn ang="0">
                                  <a:pos x="connsiteX3" y="connsiteY3"/>
                                </a:cxn>
                              </a:cxnLst>
                              <a:rect l="l" t="t" r="r" b="b"/>
                              <a:pathLst>
                                <a:path w="837785" h="799746">
                                  <a:moveTo>
                                    <a:pt x="837785" y="26198"/>
                                  </a:moveTo>
                                  <a:lnTo>
                                    <a:pt x="809526" y="0"/>
                                  </a:lnTo>
                                  <a:lnTo>
                                    <a:pt x="0" y="747477"/>
                                  </a:lnTo>
                                  <a:lnTo>
                                    <a:pt x="0" y="79974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0" y="1041354"/>
                              <a:ext cx="921044" cy="876569"/>
                            </a:xfrm>
                            <a:custGeom>
                              <a:avLst/>
                              <a:gdLst>
                                <a:gd name="connsiteX0" fmla="*/ 921044 w 921044"/>
                                <a:gd name="connsiteY0" fmla="*/ 26198 h 876569"/>
                                <a:gd name="connsiteX1" fmla="*/ 892658 w 921044"/>
                                <a:gd name="connsiteY1" fmla="*/ 0 h 876569"/>
                                <a:gd name="connsiteX2" fmla="*/ 0 w 921044"/>
                                <a:gd name="connsiteY2" fmla="*/ 824300 h 876569"/>
                                <a:gd name="connsiteX3" fmla="*/ 0 w 921044"/>
                                <a:gd name="connsiteY3" fmla="*/ 876570 h 876569"/>
                              </a:gdLst>
                              <a:ahLst/>
                              <a:cxnLst>
                                <a:cxn ang="0">
                                  <a:pos x="connsiteX0" y="connsiteY0"/>
                                </a:cxn>
                                <a:cxn ang="0">
                                  <a:pos x="connsiteX1" y="connsiteY1"/>
                                </a:cxn>
                                <a:cxn ang="0">
                                  <a:pos x="connsiteX2" y="connsiteY2"/>
                                </a:cxn>
                                <a:cxn ang="0">
                                  <a:pos x="connsiteX3" y="connsiteY3"/>
                                </a:cxn>
                              </a:cxnLst>
                              <a:rect l="l" t="t" r="r" b="b"/>
                              <a:pathLst>
                                <a:path w="921044" h="876569">
                                  <a:moveTo>
                                    <a:pt x="921044" y="26198"/>
                                  </a:moveTo>
                                  <a:lnTo>
                                    <a:pt x="892658" y="0"/>
                                  </a:lnTo>
                                  <a:lnTo>
                                    <a:pt x="0" y="824300"/>
                                  </a:lnTo>
                                  <a:lnTo>
                                    <a:pt x="0" y="87657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1118177"/>
                              <a:ext cx="1004176" cy="953519"/>
                            </a:xfrm>
                            <a:custGeom>
                              <a:avLst/>
                              <a:gdLst>
                                <a:gd name="connsiteX0" fmla="*/ 1004177 w 1004176"/>
                                <a:gd name="connsiteY0" fmla="*/ 26198 h 953519"/>
                                <a:gd name="connsiteX1" fmla="*/ 975917 w 1004176"/>
                                <a:gd name="connsiteY1" fmla="*/ 0 h 953519"/>
                                <a:gd name="connsiteX2" fmla="*/ 0 w 1004176"/>
                                <a:gd name="connsiteY2" fmla="*/ 901123 h 953519"/>
                                <a:gd name="connsiteX3" fmla="*/ 0 w 1004176"/>
                                <a:gd name="connsiteY3" fmla="*/ 953520 h 953519"/>
                              </a:gdLst>
                              <a:ahLst/>
                              <a:cxnLst>
                                <a:cxn ang="0">
                                  <a:pos x="connsiteX0" y="connsiteY0"/>
                                </a:cxn>
                                <a:cxn ang="0">
                                  <a:pos x="connsiteX1" y="connsiteY1"/>
                                </a:cxn>
                                <a:cxn ang="0">
                                  <a:pos x="connsiteX2" y="connsiteY2"/>
                                </a:cxn>
                                <a:cxn ang="0">
                                  <a:pos x="connsiteX3" y="connsiteY3"/>
                                </a:cxn>
                              </a:cxnLst>
                              <a:rect l="l" t="t" r="r" b="b"/>
                              <a:pathLst>
                                <a:path w="1004176" h="953519">
                                  <a:moveTo>
                                    <a:pt x="1004177" y="26198"/>
                                  </a:moveTo>
                                  <a:lnTo>
                                    <a:pt x="975917" y="0"/>
                                  </a:lnTo>
                                  <a:lnTo>
                                    <a:pt x="0" y="901123"/>
                                  </a:lnTo>
                                  <a:lnTo>
                                    <a:pt x="0" y="95352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0" y="1195000"/>
                              <a:ext cx="1087435" cy="1030343"/>
                            </a:xfrm>
                            <a:custGeom>
                              <a:avLst/>
                              <a:gdLst>
                                <a:gd name="connsiteX0" fmla="*/ 1087436 w 1087435"/>
                                <a:gd name="connsiteY0" fmla="*/ 26198 h 1030343"/>
                                <a:gd name="connsiteX1" fmla="*/ 1059049 w 1087435"/>
                                <a:gd name="connsiteY1" fmla="*/ 0 h 1030343"/>
                                <a:gd name="connsiteX2" fmla="*/ 0 w 1087435"/>
                                <a:gd name="connsiteY2" fmla="*/ 977946 h 1030343"/>
                                <a:gd name="connsiteX3" fmla="*/ 0 w 1087435"/>
                                <a:gd name="connsiteY3" fmla="*/ 1030343 h 1030343"/>
                              </a:gdLst>
                              <a:ahLst/>
                              <a:cxnLst>
                                <a:cxn ang="0">
                                  <a:pos x="connsiteX0" y="connsiteY0"/>
                                </a:cxn>
                                <a:cxn ang="0">
                                  <a:pos x="connsiteX1" y="connsiteY1"/>
                                </a:cxn>
                                <a:cxn ang="0">
                                  <a:pos x="connsiteX2" y="connsiteY2"/>
                                </a:cxn>
                                <a:cxn ang="0">
                                  <a:pos x="connsiteX3" y="connsiteY3"/>
                                </a:cxn>
                              </a:cxnLst>
                              <a:rect l="l" t="t" r="r" b="b"/>
                              <a:pathLst>
                                <a:path w="1087435" h="1030343">
                                  <a:moveTo>
                                    <a:pt x="1087436" y="26198"/>
                                  </a:moveTo>
                                  <a:lnTo>
                                    <a:pt x="1059049" y="0"/>
                                  </a:lnTo>
                                  <a:lnTo>
                                    <a:pt x="0" y="977946"/>
                                  </a:lnTo>
                                  <a:lnTo>
                                    <a:pt x="0" y="103034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0" y="1271950"/>
                              <a:ext cx="1170567" cy="1107039"/>
                            </a:xfrm>
                            <a:custGeom>
                              <a:avLst/>
                              <a:gdLst>
                                <a:gd name="connsiteX0" fmla="*/ 1170568 w 1170567"/>
                                <a:gd name="connsiteY0" fmla="*/ 26072 h 1107039"/>
                                <a:gd name="connsiteX1" fmla="*/ 1142308 w 1170567"/>
                                <a:gd name="connsiteY1" fmla="*/ 0 h 1107039"/>
                                <a:gd name="connsiteX2" fmla="*/ 0 w 1170567"/>
                                <a:gd name="connsiteY2" fmla="*/ 1054643 h 1107039"/>
                                <a:gd name="connsiteX3" fmla="*/ 0 w 1170567"/>
                                <a:gd name="connsiteY3" fmla="*/ 1107040 h 1107039"/>
                              </a:gdLst>
                              <a:ahLst/>
                              <a:cxnLst>
                                <a:cxn ang="0">
                                  <a:pos x="connsiteX0" y="connsiteY0"/>
                                </a:cxn>
                                <a:cxn ang="0">
                                  <a:pos x="connsiteX1" y="connsiteY1"/>
                                </a:cxn>
                                <a:cxn ang="0">
                                  <a:pos x="connsiteX2" y="connsiteY2"/>
                                </a:cxn>
                                <a:cxn ang="0">
                                  <a:pos x="connsiteX3" y="connsiteY3"/>
                                </a:cxn>
                              </a:cxnLst>
                              <a:rect l="l" t="t" r="r" b="b"/>
                              <a:pathLst>
                                <a:path w="1170567" h="1107039">
                                  <a:moveTo>
                                    <a:pt x="1170568" y="26072"/>
                                  </a:moveTo>
                                  <a:lnTo>
                                    <a:pt x="1142308" y="0"/>
                                  </a:lnTo>
                                  <a:lnTo>
                                    <a:pt x="0" y="1054643"/>
                                  </a:lnTo>
                                  <a:lnTo>
                                    <a:pt x="0" y="110704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0" y="1348773"/>
                              <a:ext cx="1253826" cy="1183863"/>
                            </a:xfrm>
                            <a:custGeom>
                              <a:avLst/>
                              <a:gdLst>
                                <a:gd name="connsiteX0" fmla="*/ 1253827 w 1253826"/>
                                <a:gd name="connsiteY0" fmla="*/ 26072 h 1183863"/>
                                <a:gd name="connsiteX1" fmla="*/ 1225440 w 1253826"/>
                                <a:gd name="connsiteY1" fmla="*/ 0 h 1183863"/>
                                <a:gd name="connsiteX2" fmla="*/ 0 w 1253826"/>
                                <a:gd name="connsiteY2" fmla="*/ 1131466 h 1183863"/>
                                <a:gd name="connsiteX3" fmla="*/ 0 w 1253826"/>
                                <a:gd name="connsiteY3" fmla="*/ 1183863 h 1183863"/>
                              </a:gdLst>
                              <a:ahLst/>
                              <a:cxnLst>
                                <a:cxn ang="0">
                                  <a:pos x="connsiteX0" y="connsiteY0"/>
                                </a:cxn>
                                <a:cxn ang="0">
                                  <a:pos x="connsiteX1" y="connsiteY1"/>
                                </a:cxn>
                                <a:cxn ang="0">
                                  <a:pos x="connsiteX2" y="connsiteY2"/>
                                </a:cxn>
                                <a:cxn ang="0">
                                  <a:pos x="connsiteX3" y="connsiteY3"/>
                                </a:cxn>
                              </a:cxnLst>
                              <a:rect l="l" t="t" r="r" b="b"/>
                              <a:pathLst>
                                <a:path w="1253826" h="1183863">
                                  <a:moveTo>
                                    <a:pt x="1253827" y="26072"/>
                                  </a:moveTo>
                                  <a:lnTo>
                                    <a:pt x="1225440" y="0"/>
                                  </a:lnTo>
                                  <a:lnTo>
                                    <a:pt x="0" y="1131466"/>
                                  </a:lnTo>
                                  <a:lnTo>
                                    <a:pt x="0" y="118386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0" y="1425596"/>
                              <a:ext cx="1337085" cy="1260686"/>
                            </a:xfrm>
                            <a:custGeom>
                              <a:avLst/>
                              <a:gdLst>
                                <a:gd name="connsiteX0" fmla="*/ 1337086 w 1337085"/>
                                <a:gd name="connsiteY0" fmla="*/ 26072 h 1260686"/>
                                <a:gd name="connsiteX1" fmla="*/ 1308699 w 1337085"/>
                                <a:gd name="connsiteY1" fmla="*/ 0 h 1260686"/>
                                <a:gd name="connsiteX2" fmla="*/ 0 w 1337085"/>
                                <a:gd name="connsiteY2" fmla="*/ 1208290 h 1260686"/>
                                <a:gd name="connsiteX3" fmla="*/ 0 w 1337085"/>
                                <a:gd name="connsiteY3" fmla="*/ 1260686 h 1260686"/>
                              </a:gdLst>
                              <a:ahLst/>
                              <a:cxnLst>
                                <a:cxn ang="0">
                                  <a:pos x="connsiteX0" y="connsiteY0"/>
                                </a:cxn>
                                <a:cxn ang="0">
                                  <a:pos x="connsiteX1" y="connsiteY1"/>
                                </a:cxn>
                                <a:cxn ang="0">
                                  <a:pos x="connsiteX2" y="connsiteY2"/>
                                </a:cxn>
                                <a:cxn ang="0">
                                  <a:pos x="connsiteX3" y="connsiteY3"/>
                                </a:cxn>
                              </a:cxnLst>
                              <a:rect l="l" t="t" r="r" b="b"/>
                              <a:pathLst>
                                <a:path w="1337085" h="1260686">
                                  <a:moveTo>
                                    <a:pt x="1337086" y="26072"/>
                                  </a:moveTo>
                                  <a:lnTo>
                                    <a:pt x="1308699" y="0"/>
                                  </a:lnTo>
                                  <a:lnTo>
                                    <a:pt x="0" y="1208290"/>
                                  </a:lnTo>
                                  <a:lnTo>
                                    <a:pt x="0" y="126068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0" y="1502420"/>
                              <a:ext cx="1420217" cy="1337509"/>
                            </a:xfrm>
                            <a:custGeom>
                              <a:avLst/>
                              <a:gdLst>
                                <a:gd name="connsiteX0" fmla="*/ 1420218 w 1420217"/>
                                <a:gd name="connsiteY0" fmla="*/ 26072 h 1337509"/>
                                <a:gd name="connsiteX1" fmla="*/ 1391958 w 1420217"/>
                                <a:gd name="connsiteY1" fmla="*/ 0 h 1337509"/>
                                <a:gd name="connsiteX2" fmla="*/ 0 w 1420217"/>
                                <a:gd name="connsiteY2" fmla="*/ 1285239 h 1337509"/>
                                <a:gd name="connsiteX3" fmla="*/ 0 w 1420217"/>
                                <a:gd name="connsiteY3" fmla="*/ 1337510 h 1337509"/>
                              </a:gdLst>
                              <a:ahLst/>
                              <a:cxnLst>
                                <a:cxn ang="0">
                                  <a:pos x="connsiteX0" y="connsiteY0"/>
                                </a:cxn>
                                <a:cxn ang="0">
                                  <a:pos x="connsiteX1" y="connsiteY1"/>
                                </a:cxn>
                                <a:cxn ang="0">
                                  <a:pos x="connsiteX2" y="connsiteY2"/>
                                </a:cxn>
                                <a:cxn ang="0">
                                  <a:pos x="connsiteX3" y="connsiteY3"/>
                                </a:cxn>
                              </a:cxnLst>
                              <a:rect l="l" t="t" r="r" b="b"/>
                              <a:pathLst>
                                <a:path w="1420217" h="1337509">
                                  <a:moveTo>
                                    <a:pt x="1420218" y="26072"/>
                                  </a:moveTo>
                                  <a:lnTo>
                                    <a:pt x="1391958" y="0"/>
                                  </a:lnTo>
                                  <a:lnTo>
                                    <a:pt x="0" y="1285239"/>
                                  </a:lnTo>
                                  <a:lnTo>
                                    <a:pt x="0" y="133751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0" y="810884"/>
                              <a:ext cx="671394" cy="646100"/>
                            </a:xfrm>
                            <a:custGeom>
                              <a:avLst/>
                              <a:gdLst>
                                <a:gd name="connsiteX0" fmla="*/ 671394 w 671394"/>
                                <a:gd name="connsiteY0" fmla="*/ 26198 h 646100"/>
                                <a:gd name="connsiteX1" fmla="*/ 643008 w 671394"/>
                                <a:gd name="connsiteY1" fmla="*/ 0 h 646100"/>
                                <a:gd name="connsiteX2" fmla="*/ 0 w 671394"/>
                                <a:gd name="connsiteY2" fmla="*/ 593830 h 646100"/>
                                <a:gd name="connsiteX3" fmla="*/ 0 w 671394"/>
                                <a:gd name="connsiteY3" fmla="*/ 646100 h 646100"/>
                              </a:gdLst>
                              <a:ahLst/>
                              <a:cxnLst>
                                <a:cxn ang="0">
                                  <a:pos x="connsiteX0" y="connsiteY0"/>
                                </a:cxn>
                                <a:cxn ang="0">
                                  <a:pos x="connsiteX1" y="connsiteY1"/>
                                </a:cxn>
                                <a:cxn ang="0">
                                  <a:pos x="connsiteX2" y="connsiteY2"/>
                                </a:cxn>
                                <a:cxn ang="0">
                                  <a:pos x="connsiteX3" y="connsiteY3"/>
                                </a:cxn>
                              </a:cxnLst>
                              <a:rect l="l" t="t" r="r" b="b"/>
                              <a:pathLst>
                                <a:path w="671394" h="646100">
                                  <a:moveTo>
                                    <a:pt x="671394" y="26198"/>
                                  </a:moveTo>
                                  <a:lnTo>
                                    <a:pt x="643008" y="0"/>
                                  </a:lnTo>
                                  <a:lnTo>
                                    <a:pt x="0" y="593830"/>
                                  </a:lnTo>
                                  <a:lnTo>
                                    <a:pt x="0" y="64610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0" y="734060"/>
                              <a:ext cx="588135" cy="569276"/>
                            </a:xfrm>
                            <a:custGeom>
                              <a:avLst/>
                              <a:gdLst>
                                <a:gd name="connsiteX0" fmla="*/ 588135 w 588135"/>
                                <a:gd name="connsiteY0" fmla="*/ 26198 h 569276"/>
                                <a:gd name="connsiteX1" fmla="*/ 559875 w 588135"/>
                                <a:gd name="connsiteY1" fmla="*/ 0 h 569276"/>
                                <a:gd name="connsiteX2" fmla="*/ 0 w 588135"/>
                                <a:gd name="connsiteY2" fmla="*/ 517007 h 569276"/>
                                <a:gd name="connsiteX3" fmla="*/ 0 w 588135"/>
                                <a:gd name="connsiteY3" fmla="*/ 569277 h 569276"/>
                              </a:gdLst>
                              <a:ahLst/>
                              <a:cxnLst>
                                <a:cxn ang="0">
                                  <a:pos x="connsiteX0" y="connsiteY0"/>
                                </a:cxn>
                                <a:cxn ang="0">
                                  <a:pos x="connsiteX1" y="connsiteY1"/>
                                </a:cxn>
                                <a:cxn ang="0">
                                  <a:pos x="connsiteX2" y="connsiteY2"/>
                                </a:cxn>
                                <a:cxn ang="0">
                                  <a:pos x="connsiteX3" y="connsiteY3"/>
                                </a:cxn>
                              </a:cxnLst>
                              <a:rect l="l" t="t" r="r" b="b"/>
                              <a:pathLst>
                                <a:path w="588135" h="569276">
                                  <a:moveTo>
                                    <a:pt x="588135" y="26198"/>
                                  </a:moveTo>
                                  <a:lnTo>
                                    <a:pt x="559875" y="0"/>
                                  </a:lnTo>
                                  <a:lnTo>
                                    <a:pt x="0" y="517007"/>
                                  </a:lnTo>
                                  <a:lnTo>
                                    <a:pt x="0" y="56927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0" y="657237"/>
                              <a:ext cx="505002" cy="492453"/>
                            </a:xfrm>
                            <a:custGeom>
                              <a:avLst/>
                              <a:gdLst>
                                <a:gd name="connsiteX0" fmla="*/ 505003 w 505002"/>
                                <a:gd name="connsiteY0" fmla="*/ 26198 h 492453"/>
                                <a:gd name="connsiteX1" fmla="*/ 476616 w 505002"/>
                                <a:gd name="connsiteY1" fmla="*/ 0 h 492453"/>
                                <a:gd name="connsiteX2" fmla="*/ 0 w 505002"/>
                                <a:gd name="connsiteY2" fmla="*/ 440183 h 492453"/>
                                <a:gd name="connsiteX3" fmla="*/ 0 w 505002"/>
                                <a:gd name="connsiteY3" fmla="*/ 492454 h 492453"/>
                              </a:gdLst>
                              <a:ahLst/>
                              <a:cxnLst>
                                <a:cxn ang="0">
                                  <a:pos x="connsiteX0" y="connsiteY0"/>
                                </a:cxn>
                                <a:cxn ang="0">
                                  <a:pos x="connsiteX1" y="connsiteY1"/>
                                </a:cxn>
                                <a:cxn ang="0">
                                  <a:pos x="connsiteX2" y="connsiteY2"/>
                                </a:cxn>
                                <a:cxn ang="0">
                                  <a:pos x="connsiteX3" y="connsiteY3"/>
                                </a:cxn>
                              </a:cxnLst>
                              <a:rect l="l" t="t" r="r" b="b"/>
                              <a:pathLst>
                                <a:path w="505002" h="492453">
                                  <a:moveTo>
                                    <a:pt x="505003" y="26198"/>
                                  </a:moveTo>
                                  <a:lnTo>
                                    <a:pt x="476616" y="0"/>
                                  </a:lnTo>
                                  <a:lnTo>
                                    <a:pt x="0" y="440183"/>
                                  </a:lnTo>
                                  <a:lnTo>
                                    <a:pt x="0" y="49245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0" y="580414"/>
                              <a:ext cx="421744" cy="415630"/>
                            </a:xfrm>
                            <a:custGeom>
                              <a:avLst/>
                              <a:gdLst>
                                <a:gd name="connsiteX0" fmla="*/ 421744 w 421744"/>
                                <a:gd name="connsiteY0" fmla="*/ 26198 h 415630"/>
                                <a:gd name="connsiteX1" fmla="*/ 393484 w 421744"/>
                                <a:gd name="connsiteY1" fmla="*/ 0 h 415630"/>
                                <a:gd name="connsiteX2" fmla="*/ 0 w 421744"/>
                                <a:gd name="connsiteY2" fmla="*/ 363360 h 415630"/>
                                <a:gd name="connsiteX3" fmla="*/ 0 w 421744"/>
                                <a:gd name="connsiteY3" fmla="*/ 415630 h 415630"/>
                              </a:gdLst>
                              <a:ahLst/>
                              <a:cxnLst>
                                <a:cxn ang="0">
                                  <a:pos x="connsiteX0" y="connsiteY0"/>
                                </a:cxn>
                                <a:cxn ang="0">
                                  <a:pos x="connsiteX1" y="connsiteY1"/>
                                </a:cxn>
                                <a:cxn ang="0">
                                  <a:pos x="connsiteX2" y="connsiteY2"/>
                                </a:cxn>
                                <a:cxn ang="0">
                                  <a:pos x="connsiteX3" y="connsiteY3"/>
                                </a:cxn>
                              </a:cxnLst>
                              <a:rect l="l" t="t" r="r" b="b"/>
                              <a:pathLst>
                                <a:path w="421744" h="415630">
                                  <a:moveTo>
                                    <a:pt x="421744" y="26198"/>
                                  </a:moveTo>
                                  <a:lnTo>
                                    <a:pt x="393484" y="0"/>
                                  </a:lnTo>
                                  <a:lnTo>
                                    <a:pt x="0" y="363360"/>
                                  </a:lnTo>
                                  <a:lnTo>
                                    <a:pt x="0" y="41563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0" y="503591"/>
                              <a:ext cx="338611" cy="338807"/>
                            </a:xfrm>
                            <a:custGeom>
                              <a:avLst/>
                              <a:gdLst>
                                <a:gd name="connsiteX0" fmla="*/ 338612 w 338611"/>
                                <a:gd name="connsiteY0" fmla="*/ 26198 h 338807"/>
                                <a:gd name="connsiteX1" fmla="*/ 310225 w 338611"/>
                                <a:gd name="connsiteY1" fmla="*/ 0 h 338807"/>
                                <a:gd name="connsiteX2" fmla="*/ 0 w 338611"/>
                                <a:gd name="connsiteY2" fmla="*/ 286537 h 338807"/>
                                <a:gd name="connsiteX3" fmla="*/ 0 w 338611"/>
                                <a:gd name="connsiteY3" fmla="*/ 338807 h 338807"/>
                              </a:gdLst>
                              <a:ahLst/>
                              <a:cxnLst>
                                <a:cxn ang="0">
                                  <a:pos x="connsiteX0" y="connsiteY0"/>
                                </a:cxn>
                                <a:cxn ang="0">
                                  <a:pos x="connsiteX1" y="connsiteY1"/>
                                </a:cxn>
                                <a:cxn ang="0">
                                  <a:pos x="connsiteX2" y="connsiteY2"/>
                                </a:cxn>
                                <a:cxn ang="0">
                                  <a:pos x="connsiteX3" y="connsiteY3"/>
                                </a:cxn>
                              </a:cxnLst>
                              <a:rect l="l" t="t" r="r" b="b"/>
                              <a:pathLst>
                                <a:path w="338611" h="338807">
                                  <a:moveTo>
                                    <a:pt x="338612" y="26198"/>
                                  </a:moveTo>
                                  <a:lnTo>
                                    <a:pt x="310225" y="0"/>
                                  </a:lnTo>
                                  <a:lnTo>
                                    <a:pt x="0" y="286537"/>
                                  </a:lnTo>
                                  <a:lnTo>
                                    <a:pt x="0" y="33880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0" y="426767"/>
                              <a:ext cx="255352" cy="261983"/>
                            </a:xfrm>
                            <a:custGeom>
                              <a:avLst/>
                              <a:gdLst>
                                <a:gd name="connsiteX0" fmla="*/ 255353 w 255352"/>
                                <a:gd name="connsiteY0" fmla="*/ 26198 h 261983"/>
                                <a:gd name="connsiteX1" fmla="*/ 227093 w 255352"/>
                                <a:gd name="connsiteY1" fmla="*/ 0 h 261983"/>
                                <a:gd name="connsiteX2" fmla="*/ 0 w 255352"/>
                                <a:gd name="connsiteY2" fmla="*/ 209587 h 261983"/>
                                <a:gd name="connsiteX3" fmla="*/ 0 w 255352"/>
                                <a:gd name="connsiteY3" fmla="*/ 261984 h 261983"/>
                              </a:gdLst>
                              <a:ahLst/>
                              <a:cxnLst>
                                <a:cxn ang="0">
                                  <a:pos x="connsiteX0" y="connsiteY0"/>
                                </a:cxn>
                                <a:cxn ang="0">
                                  <a:pos x="connsiteX1" y="connsiteY1"/>
                                </a:cxn>
                                <a:cxn ang="0">
                                  <a:pos x="connsiteX2" y="connsiteY2"/>
                                </a:cxn>
                                <a:cxn ang="0">
                                  <a:pos x="connsiteX3" y="connsiteY3"/>
                                </a:cxn>
                              </a:cxnLst>
                              <a:rect l="l" t="t" r="r" b="b"/>
                              <a:pathLst>
                                <a:path w="255352" h="261983">
                                  <a:moveTo>
                                    <a:pt x="255353" y="26198"/>
                                  </a:moveTo>
                                  <a:lnTo>
                                    <a:pt x="227093" y="0"/>
                                  </a:lnTo>
                                  <a:lnTo>
                                    <a:pt x="0" y="209587"/>
                                  </a:lnTo>
                                  <a:lnTo>
                                    <a:pt x="0" y="26198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349944"/>
                              <a:ext cx="172220" cy="185160"/>
                            </a:xfrm>
                            <a:custGeom>
                              <a:avLst/>
                              <a:gdLst>
                                <a:gd name="connsiteX0" fmla="*/ 172221 w 172220"/>
                                <a:gd name="connsiteY0" fmla="*/ 26198 h 185160"/>
                                <a:gd name="connsiteX1" fmla="*/ 143834 w 172220"/>
                                <a:gd name="connsiteY1" fmla="*/ 0 h 185160"/>
                                <a:gd name="connsiteX2" fmla="*/ 0 w 172220"/>
                                <a:gd name="connsiteY2" fmla="*/ 132764 h 185160"/>
                                <a:gd name="connsiteX3" fmla="*/ 0 w 172220"/>
                                <a:gd name="connsiteY3" fmla="*/ 185161 h 185160"/>
                              </a:gdLst>
                              <a:ahLst/>
                              <a:cxnLst>
                                <a:cxn ang="0">
                                  <a:pos x="connsiteX0" y="connsiteY0"/>
                                </a:cxn>
                                <a:cxn ang="0">
                                  <a:pos x="connsiteX1" y="connsiteY1"/>
                                </a:cxn>
                                <a:cxn ang="0">
                                  <a:pos x="connsiteX2" y="connsiteY2"/>
                                </a:cxn>
                                <a:cxn ang="0">
                                  <a:pos x="connsiteX3" y="connsiteY3"/>
                                </a:cxn>
                              </a:cxnLst>
                              <a:rect l="l" t="t" r="r" b="b"/>
                              <a:pathLst>
                                <a:path w="172220" h="185160">
                                  <a:moveTo>
                                    <a:pt x="172221" y="26198"/>
                                  </a:moveTo>
                                  <a:lnTo>
                                    <a:pt x="143834" y="0"/>
                                  </a:lnTo>
                                  <a:lnTo>
                                    <a:pt x="0" y="132764"/>
                                  </a:lnTo>
                                  <a:lnTo>
                                    <a:pt x="0" y="185161"/>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273121"/>
                              <a:ext cx="88961" cy="108337"/>
                            </a:xfrm>
                            <a:custGeom>
                              <a:avLst/>
                              <a:gdLst>
                                <a:gd name="connsiteX0" fmla="*/ 88962 w 88961"/>
                                <a:gd name="connsiteY0" fmla="*/ 26198 h 108337"/>
                                <a:gd name="connsiteX1" fmla="*/ 60575 w 88961"/>
                                <a:gd name="connsiteY1" fmla="*/ 0 h 108337"/>
                                <a:gd name="connsiteX2" fmla="*/ 0 w 88961"/>
                                <a:gd name="connsiteY2" fmla="*/ 55941 h 108337"/>
                                <a:gd name="connsiteX3" fmla="*/ 0 w 88961"/>
                                <a:gd name="connsiteY3" fmla="*/ 108337 h 108337"/>
                              </a:gdLst>
                              <a:ahLst/>
                              <a:cxnLst>
                                <a:cxn ang="0">
                                  <a:pos x="connsiteX0" y="connsiteY0"/>
                                </a:cxn>
                                <a:cxn ang="0">
                                  <a:pos x="connsiteX1" y="connsiteY1"/>
                                </a:cxn>
                                <a:cxn ang="0">
                                  <a:pos x="connsiteX2" y="connsiteY2"/>
                                </a:cxn>
                                <a:cxn ang="0">
                                  <a:pos x="connsiteX3" y="connsiteY3"/>
                                </a:cxn>
                              </a:cxnLst>
                              <a:rect l="l" t="t" r="r" b="b"/>
                              <a:pathLst>
                                <a:path w="88961" h="108337">
                                  <a:moveTo>
                                    <a:pt x="88962" y="26198"/>
                                  </a:moveTo>
                                  <a:lnTo>
                                    <a:pt x="60575" y="0"/>
                                  </a:lnTo>
                                  <a:lnTo>
                                    <a:pt x="0" y="55941"/>
                                  </a:lnTo>
                                  <a:lnTo>
                                    <a:pt x="0" y="10833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17180"/>
                              <a:ext cx="5702" cy="10631"/>
                            </a:xfrm>
                            <a:custGeom>
                              <a:avLst/>
                              <a:gdLst>
                                <a:gd name="connsiteX0" fmla="*/ 0 w 5702"/>
                                <a:gd name="connsiteY0" fmla="*/ 0 h 10631"/>
                                <a:gd name="connsiteX1" fmla="*/ 0 w 5702"/>
                                <a:gd name="connsiteY1" fmla="*/ 10631 h 10631"/>
                                <a:gd name="connsiteX2" fmla="*/ 5703 w 5702"/>
                                <a:gd name="connsiteY2" fmla="*/ 5316 h 10631"/>
                              </a:gdLst>
                              <a:ahLst/>
                              <a:cxnLst>
                                <a:cxn ang="0">
                                  <a:pos x="connsiteX0" y="connsiteY0"/>
                                </a:cxn>
                                <a:cxn ang="0">
                                  <a:pos x="connsiteX1" y="connsiteY1"/>
                                </a:cxn>
                                <a:cxn ang="0">
                                  <a:pos x="connsiteX2" y="connsiteY2"/>
                                </a:cxn>
                              </a:cxnLst>
                              <a:rect l="l" t="t" r="r" b="b"/>
                              <a:pathLst>
                                <a:path w="5702" h="10631">
                                  <a:moveTo>
                                    <a:pt x="0" y="0"/>
                                  </a:moveTo>
                                  <a:lnTo>
                                    <a:pt x="0" y="10631"/>
                                  </a:lnTo>
                                  <a:lnTo>
                                    <a:pt x="5703" y="531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1205797" y="0"/>
                              <a:ext cx="954753" cy="855434"/>
                            </a:xfrm>
                            <a:custGeom>
                              <a:avLst/>
                              <a:gdLst>
                                <a:gd name="connsiteX0" fmla="*/ 926494 w 954753"/>
                                <a:gd name="connsiteY0" fmla="*/ 855434 h 855434"/>
                                <a:gd name="connsiteX1" fmla="*/ 954754 w 954753"/>
                                <a:gd name="connsiteY1" fmla="*/ 829362 h 855434"/>
                                <a:gd name="connsiteX2" fmla="*/ 56647 w 954753"/>
                                <a:gd name="connsiteY2" fmla="*/ 0 h 855434"/>
                                <a:gd name="connsiteX3" fmla="*/ 0 w 954753"/>
                                <a:gd name="connsiteY3" fmla="*/ 0 h 855434"/>
                              </a:gdLst>
                              <a:ahLst/>
                              <a:cxnLst>
                                <a:cxn ang="0">
                                  <a:pos x="connsiteX0" y="connsiteY0"/>
                                </a:cxn>
                                <a:cxn ang="0">
                                  <a:pos x="connsiteX1" y="connsiteY1"/>
                                </a:cxn>
                                <a:cxn ang="0">
                                  <a:pos x="connsiteX2" y="connsiteY2"/>
                                </a:cxn>
                                <a:cxn ang="0">
                                  <a:pos x="connsiteX3" y="connsiteY3"/>
                                </a:cxn>
                              </a:cxnLst>
                              <a:rect l="l" t="t" r="r" b="b"/>
                              <a:pathLst>
                                <a:path w="954753" h="855434">
                                  <a:moveTo>
                                    <a:pt x="926494" y="855434"/>
                                  </a:moveTo>
                                  <a:lnTo>
                                    <a:pt x="954754" y="82936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1039406" y="0"/>
                              <a:ext cx="1038012" cy="932257"/>
                            </a:xfrm>
                            <a:custGeom>
                              <a:avLst/>
                              <a:gdLst>
                                <a:gd name="connsiteX0" fmla="*/ 1009626 w 1038012"/>
                                <a:gd name="connsiteY0" fmla="*/ 932257 h 932257"/>
                                <a:gd name="connsiteX1" fmla="*/ 1038012 w 1038012"/>
                                <a:gd name="connsiteY1" fmla="*/ 906186 h 932257"/>
                                <a:gd name="connsiteX2" fmla="*/ 56647 w 1038012"/>
                                <a:gd name="connsiteY2" fmla="*/ 0 h 932257"/>
                                <a:gd name="connsiteX3" fmla="*/ 0 w 1038012"/>
                                <a:gd name="connsiteY3" fmla="*/ 0 h 932257"/>
                              </a:gdLst>
                              <a:ahLst/>
                              <a:cxnLst>
                                <a:cxn ang="0">
                                  <a:pos x="connsiteX0" y="connsiteY0"/>
                                </a:cxn>
                                <a:cxn ang="0">
                                  <a:pos x="connsiteX1" y="connsiteY1"/>
                                </a:cxn>
                                <a:cxn ang="0">
                                  <a:pos x="connsiteX2" y="connsiteY2"/>
                                </a:cxn>
                                <a:cxn ang="0">
                                  <a:pos x="connsiteX3" y="connsiteY3"/>
                                </a:cxn>
                              </a:cxnLst>
                              <a:rect l="l" t="t" r="r" b="b"/>
                              <a:pathLst>
                                <a:path w="1038012" h="932257">
                                  <a:moveTo>
                                    <a:pt x="1009626" y="932257"/>
                                  </a:moveTo>
                                  <a:lnTo>
                                    <a:pt x="1038012" y="90618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72888" y="0"/>
                              <a:ext cx="1121271" cy="1009207"/>
                            </a:xfrm>
                            <a:custGeom>
                              <a:avLst/>
                              <a:gdLst>
                                <a:gd name="connsiteX0" fmla="*/ 1093012 w 1121271"/>
                                <a:gd name="connsiteY0" fmla="*/ 1009207 h 1009207"/>
                                <a:gd name="connsiteX1" fmla="*/ 1121272 w 1121271"/>
                                <a:gd name="connsiteY1" fmla="*/ 983009 h 1009207"/>
                                <a:gd name="connsiteX2" fmla="*/ 56773 w 1121271"/>
                                <a:gd name="connsiteY2" fmla="*/ 0 h 1009207"/>
                                <a:gd name="connsiteX3" fmla="*/ 0 w 1121271"/>
                                <a:gd name="connsiteY3" fmla="*/ 0 h 1009207"/>
                              </a:gdLst>
                              <a:ahLst/>
                              <a:cxnLst>
                                <a:cxn ang="0">
                                  <a:pos x="connsiteX0" y="connsiteY0"/>
                                </a:cxn>
                                <a:cxn ang="0">
                                  <a:pos x="connsiteX1" y="connsiteY1"/>
                                </a:cxn>
                                <a:cxn ang="0">
                                  <a:pos x="connsiteX2" y="connsiteY2"/>
                                </a:cxn>
                                <a:cxn ang="0">
                                  <a:pos x="connsiteX3" y="connsiteY3"/>
                                </a:cxn>
                              </a:cxnLst>
                              <a:rect l="l" t="t" r="r" b="b"/>
                              <a:pathLst>
                                <a:path w="1121271" h="1009207">
                                  <a:moveTo>
                                    <a:pt x="1093012" y="1009207"/>
                                  </a:moveTo>
                                  <a:lnTo>
                                    <a:pt x="1121272" y="983009"/>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06497" y="0"/>
                              <a:ext cx="1204530" cy="1086030"/>
                            </a:xfrm>
                            <a:custGeom>
                              <a:avLst/>
                              <a:gdLst>
                                <a:gd name="connsiteX0" fmla="*/ 1176144 w 1204530"/>
                                <a:gd name="connsiteY0" fmla="*/ 1086031 h 1086030"/>
                                <a:gd name="connsiteX1" fmla="*/ 1204530 w 1204530"/>
                                <a:gd name="connsiteY1" fmla="*/ 1059832 h 1086030"/>
                                <a:gd name="connsiteX2" fmla="*/ 56647 w 1204530"/>
                                <a:gd name="connsiteY2" fmla="*/ 0 h 1086030"/>
                                <a:gd name="connsiteX3" fmla="*/ 0 w 1204530"/>
                                <a:gd name="connsiteY3" fmla="*/ 0 h 1086030"/>
                              </a:gdLst>
                              <a:ahLst/>
                              <a:cxnLst>
                                <a:cxn ang="0">
                                  <a:pos x="connsiteX0" y="connsiteY0"/>
                                </a:cxn>
                                <a:cxn ang="0">
                                  <a:pos x="connsiteX1" y="connsiteY1"/>
                                </a:cxn>
                                <a:cxn ang="0">
                                  <a:pos x="connsiteX2" y="connsiteY2"/>
                                </a:cxn>
                                <a:cxn ang="0">
                                  <a:pos x="connsiteX3" y="connsiteY3"/>
                                </a:cxn>
                              </a:cxnLst>
                              <a:rect l="l" t="t" r="r" b="b"/>
                              <a:pathLst>
                                <a:path w="1204530" h="1086030">
                                  <a:moveTo>
                                    <a:pt x="1176144" y="1086031"/>
                                  </a:moveTo>
                                  <a:lnTo>
                                    <a:pt x="1204530" y="105983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540106" y="0"/>
                              <a:ext cx="1287662" cy="1162853"/>
                            </a:xfrm>
                            <a:custGeom>
                              <a:avLst/>
                              <a:gdLst>
                                <a:gd name="connsiteX0" fmla="*/ 1259276 w 1287662"/>
                                <a:gd name="connsiteY0" fmla="*/ 1162854 h 1162853"/>
                                <a:gd name="connsiteX1" fmla="*/ 1287663 w 1287662"/>
                                <a:gd name="connsiteY1" fmla="*/ 1136655 h 1162853"/>
                                <a:gd name="connsiteX2" fmla="*/ 56647 w 1287662"/>
                                <a:gd name="connsiteY2" fmla="*/ 0 h 1162853"/>
                                <a:gd name="connsiteX3" fmla="*/ 0 w 1287662"/>
                                <a:gd name="connsiteY3" fmla="*/ 0 h 1162853"/>
                              </a:gdLst>
                              <a:ahLst/>
                              <a:cxnLst>
                                <a:cxn ang="0">
                                  <a:pos x="connsiteX0" y="connsiteY0"/>
                                </a:cxn>
                                <a:cxn ang="0">
                                  <a:pos x="connsiteX1" y="connsiteY1"/>
                                </a:cxn>
                                <a:cxn ang="0">
                                  <a:pos x="connsiteX2" y="connsiteY2"/>
                                </a:cxn>
                                <a:cxn ang="0">
                                  <a:pos x="connsiteX3" y="connsiteY3"/>
                                </a:cxn>
                              </a:cxnLst>
                              <a:rect l="l" t="t" r="r" b="b"/>
                              <a:pathLst>
                                <a:path w="1287662" h="1162853">
                                  <a:moveTo>
                                    <a:pt x="1259276" y="1162854"/>
                                  </a:moveTo>
                                  <a:lnTo>
                                    <a:pt x="1287663" y="113665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373714" y="0"/>
                              <a:ext cx="1370794" cy="1239677"/>
                            </a:xfrm>
                            <a:custGeom>
                              <a:avLst/>
                              <a:gdLst>
                                <a:gd name="connsiteX0" fmla="*/ 1342535 w 1370794"/>
                                <a:gd name="connsiteY0" fmla="*/ 1239677 h 1239677"/>
                                <a:gd name="connsiteX1" fmla="*/ 1370795 w 1370794"/>
                                <a:gd name="connsiteY1" fmla="*/ 1213479 h 1239677"/>
                                <a:gd name="connsiteX2" fmla="*/ 56647 w 1370794"/>
                                <a:gd name="connsiteY2" fmla="*/ 0 h 1239677"/>
                                <a:gd name="connsiteX3" fmla="*/ 0 w 1370794"/>
                                <a:gd name="connsiteY3" fmla="*/ 0 h 1239677"/>
                              </a:gdLst>
                              <a:ahLst/>
                              <a:cxnLst>
                                <a:cxn ang="0">
                                  <a:pos x="connsiteX0" y="connsiteY0"/>
                                </a:cxn>
                                <a:cxn ang="0">
                                  <a:pos x="connsiteX1" y="connsiteY1"/>
                                </a:cxn>
                                <a:cxn ang="0">
                                  <a:pos x="connsiteX2" y="connsiteY2"/>
                                </a:cxn>
                                <a:cxn ang="0">
                                  <a:pos x="connsiteX3" y="connsiteY3"/>
                                </a:cxn>
                              </a:cxnLst>
                              <a:rect l="l" t="t" r="r" b="b"/>
                              <a:pathLst>
                                <a:path w="1370794" h="1239677">
                                  <a:moveTo>
                                    <a:pt x="1342535" y="1239677"/>
                                  </a:moveTo>
                                  <a:lnTo>
                                    <a:pt x="1370795" y="121347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207323" y="0"/>
                              <a:ext cx="1454053" cy="1316500"/>
                            </a:xfrm>
                            <a:custGeom>
                              <a:avLst/>
                              <a:gdLst>
                                <a:gd name="connsiteX0" fmla="*/ 1425667 w 1454053"/>
                                <a:gd name="connsiteY0" fmla="*/ 1316500 h 1316500"/>
                                <a:gd name="connsiteX1" fmla="*/ 1454054 w 1454053"/>
                                <a:gd name="connsiteY1" fmla="*/ 1290302 h 1316500"/>
                                <a:gd name="connsiteX2" fmla="*/ 56647 w 1454053"/>
                                <a:gd name="connsiteY2" fmla="*/ 0 h 1316500"/>
                                <a:gd name="connsiteX3" fmla="*/ 0 w 1454053"/>
                                <a:gd name="connsiteY3" fmla="*/ 0 h 1316500"/>
                              </a:gdLst>
                              <a:ahLst/>
                              <a:cxnLst>
                                <a:cxn ang="0">
                                  <a:pos x="connsiteX0" y="connsiteY0"/>
                                </a:cxn>
                                <a:cxn ang="0">
                                  <a:pos x="connsiteX1" y="connsiteY1"/>
                                </a:cxn>
                                <a:cxn ang="0">
                                  <a:pos x="connsiteX2" y="connsiteY2"/>
                                </a:cxn>
                                <a:cxn ang="0">
                                  <a:pos x="connsiteX3" y="connsiteY3"/>
                                </a:cxn>
                              </a:cxnLst>
                              <a:rect l="l" t="t" r="r" b="b"/>
                              <a:pathLst>
                                <a:path w="1454053" h="1316500">
                                  <a:moveTo>
                                    <a:pt x="1425667" y="1316500"/>
                                  </a:moveTo>
                                  <a:lnTo>
                                    <a:pt x="1454054" y="129030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40932" y="0"/>
                              <a:ext cx="1537186" cy="1393323"/>
                            </a:xfrm>
                            <a:custGeom>
                              <a:avLst/>
                              <a:gdLst>
                                <a:gd name="connsiteX0" fmla="*/ 1508926 w 1537186"/>
                                <a:gd name="connsiteY0" fmla="*/ 1393324 h 1393323"/>
                                <a:gd name="connsiteX1" fmla="*/ 1537186 w 1537186"/>
                                <a:gd name="connsiteY1" fmla="*/ 1367125 h 1393323"/>
                                <a:gd name="connsiteX2" fmla="*/ 56647 w 1537186"/>
                                <a:gd name="connsiteY2" fmla="*/ 0 h 1393323"/>
                                <a:gd name="connsiteX3" fmla="*/ 0 w 1537186"/>
                                <a:gd name="connsiteY3" fmla="*/ 0 h 1393323"/>
                              </a:gdLst>
                              <a:ahLst/>
                              <a:cxnLst>
                                <a:cxn ang="0">
                                  <a:pos x="connsiteX0" y="connsiteY0"/>
                                </a:cxn>
                                <a:cxn ang="0">
                                  <a:pos x="connsiteX1" y="connsiteY1"/>
                                </a:cxn>
                                <a:cxn ang="0">
                                  <a:pos x="connsiteX2" y="connsiteY2"/>
                                </a:cxn>
                                <a:cxn ang="0">
                                  <a:pos x="connsiteX3" y="connsiteY3"/>
                                </a:cxn>
                              </a:cxnLst>
                              <a:rect l="l" t="t" r="r" b="b"/>
                              <a:pathLst>
                                <a:path w="1537186" h="1393323">
                                  <a:moveTo>
                                    <a:pt x="1508926" y="1393324"/>
                                  </a:moveTo>
                                  <a:lnTo>
                                    <a:pt x="1537186" y="136712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0" y="63534"/>
                              <a:ext cx="1494986" cy="1406612"/>
                            </a:xfrm>
                            <a:custGeom>
                              <a:avLst/>
                              <a:gdLst>
                                <a:gd name="connsiteX0" fmla="*/ 1466600 w 1494986"/>
                                <a:gd name="connsiteY0" fmla="*/ 1406613 h 1406612"/>
                                <a:gd name="connsiteX1" fmla="*/ 1494986 w 1494986"/>
                                <a:gd name="connsiteY1" fmla="*/ 1380414 h 1406612"/>
                                <a:gd name="connsiteX2" fmla="*/ 0 w 1494986"/>
                                <a:gd name="connsiteY2" fmla="*/ 0 h 1406612"/>
                                <a:gd name="connsiteX3" fmla="*/ 0 w 1494986"/>
                                <a:gd name="connsiteY3" fmla="*/ 52397 h 1406612"/>
                              </a:gdLst>
                              <a:ahLst/>
                              <a:cxnLst>
                                <a:cxn ang="0">
                                  <a:pos x="connsiteX0" y="connsiteY0"/>
                                </a:cxn>
                                <a:cxn ang="0">
                                  <a:pos x="connsiteX1" y="connsiteY1"/>
                                </a:cxn>
                                <a:cxn ang="0">
                                  <a:pos x="connsiteX2" y="connsiteY2"/>
                                </a:cxn>
                                <a:cxn ang="0">
                                  <a:pos x="connsiteX3" y="connsiteY3"/>
                                </a:cxn>
                              </a:cxnLst>
                              <a:rect l="l" t="t" r="r" b="b"/>
                              <a:pathLst>
                                <a:path w="1494986" h="1406612">
                                  <a:moveTo>
                                    <a:pt x="1466600" y="1406613"/>
                                  </a:moveTo>
                                  <a:lnTo>
                                    <a:pt x="1494986" y="1380414"/>
                                  </a:lnTo>
                                  <a:lnTo>
                                    <a:pt x="0" y="0"/>
                                  </a:lnTo>
                                  <a:lnTo>
                                    <a:pt x="0" y="5239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1372188" y="0"/>
                              <a:ext cx="871621" cy="778610"/>
                            </a:xfrm>
                            <a:custGeom>
                              <a:avLst/>
                              <a:gdLst>
                                <a:gd name="connsiteX0" fmla="*/ 843235 w 871621"/>
                                <a:gd name="connsiteY0" fmla="*/ 778611 h 778610"/>
                                <a:gd name="connsiteX1" fmla="*/ 871621 w 871621"/>
                                <a:gd name="connsiteY1" fmla="*/ 752539 h 778610"/>
                                <a:gd name="connsiteX2" fmla="*/ 56647 w 871621"/>
                                <a:gd name="connsiteY2" fmla="*/ 0 h 778610"/>
                                <a:gd name="connsiteX3" fmla="*/ 0 w 871621"/>
                                <a:gd name="connsiteY3" fmla="*/ 0 h 778610"/>
                              </a:gdLst>
                              <a:ahLst/>
                              <a:cxnLst>
                                <a:cxn ang="0">
                                  <a:pos x="connsiteX0" y="connsiteY0"/>
                                </a:cxn>
                                <a:cxn ang="0">
                                  <a:pos x="connsiteX1" y="connsiteY1"/>
                                </a:cxn>
                                <a:cxn ang="0">
                                  <a:pos x="connsiteX2" y="connsiteY2"/>
                                </a:cxn>
                                <a:cxn ang="0">
                                  <a:pos x="connsiteX3" y="connsiteY3"/>
                                </a:cxn>
                              </a:cxnLst>
                              <a:rect l="l" t="t" r="r" b="b"/>
                              <a:pathLst>
                                <a:path w="871621" h="778610">
                                  <a:moveTo>
                                    <a:pt x="843235" y="778611"/>
                                  </a:moveTo>
                                  <a:lnTo>
                                    <a:pt x="871621" y="75253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1538580" y="0"/>
                              <a:ext cx="788362" cy="701787"/>
                            </a:xfrm>
                            <a:custGeom>
                              <a:avLst/>
                              <a:gdLst>
                                <a:gd name="connsiteX0" fmla="*/ 760102 w 788362"/>
                                <a:gd name="connsiteY0" fmla="*/ 701788 h 701787"/>
                                <a:gd name="connsiteX1" fmla="*/ 788362 w 788362"/>
                                <a:gd name="connsiteY1" fmla="*/ 675716 h 701787"/>
                                <a:gd name="connsiteX2" fmla="*/ 56646 w 788362"/>
                                <a:gd name="connsiteY2" fmla="*/ 0 h 701787"/>
                                <a:gd name="connsiteX3" fmla="*/ 0 w 788362"/>
                                <a:gd name="connsiteY3" fmla="*/ 0 h 701787"/>
                              </a:gdLst>
                              <a:ahLst/>
                              <a:cxnLst>
                                <a:cxn ang="0">
                                  <a:pos x="connsiteX0" y="connsiteY0"/>
                                </a:cxn>
                                <a:cxn ang="0">
                                  <a:pos x="connsiteX1" y="connsiteY1"/>
                                </a:cxn>
                                <a:cxn ang="0">
                                  <a:pos x="connsiteX2" y="connsiteY2"/>
                                </a:cxn>
                                <a:cxn ang="0">
                                  <a:pos x="connsiteX3" y="connsiteY3"/>
                                </a:cxn>
                              </a:cxnLst>
                              <a:rect l="l" t="t" r="r" b="b"/>
                              <a:pathLst>
                                <a:path w="788362" h="701787">
                                  <a:moveTo>
                                    <a:pt x="760102" y="701788"/>
                                  </a:moveTo>
                                  <a:lnTo>
                                    <a:pt x="788362" y="675716"/>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1704971" y="0"/>
                              <a:ext cx="705230" cy="624964"/>
                            </a:xfrm>
                            <a:custGeom>
                              <a:avLst/>
                              <a:gdLst>
                                <a:gd name="connsiteX0" fmla="*/ 676844 w 705230"/>
                                <a:gd name="connsiteY0" fmla="*/ 624964 h 624964"/>
                                <a:gd name="connsiteX1" fmla="*/ 705230 w 705230"/>
                                <a:gd name="connsiteY1" fmla="*/ 598893 h 624964"/>
                                <a:gd name="connsiteX2" fmla="*/ 56647 w 705230"/>
                                <a:gd name="connsiteY2" fmla="*/ 0 h 624964"/>
                                <a:gd name="connsiteX3" fmla="*/ 0 w 705230"/>
                                <a:gd name="connsiteY3" fmla="*/ 0 h 624964"/>
                              </a:gdLst>
                              <a:ahLst/>
                              <a:cxnLst>
                                <a:cxn ang="0">
                                  <a:pos x="connsiteX0" y="connsiteY0"/>
                                </a:cxn>
                                <a:cxn ang="0">
                                  <a:pos x="connsiteX1" y="connsiteY1"/>
                                </a:cxn>
                                <a:cxn ang="0">
                                  <a:pos x="connsiteX2" y="connsiteY2"/>
                                </a:cxn>
                                <a:cxn ang="0">
                                  <a:pos x="connsiteX3" y="connsiteY3"/>
                                </a:cxn>
                              </a:cxnLst>
                              <a:rect l="l" t="t" r="r" b="b"/>
                              <a:pathLst>
                                <a:path w="705230" h="624964">
                                  <a:moveTo>
                                    <a:pt x="676844" y="624964"/>
                                  </a:moveTo>
                                  <a:lnTo>
                                    <a:pt x="705230" y="598893"/>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1871362" y="0"/>
                              <a:ext cx="622097" cy="548141"/>
                            </a:xfrm>
                            <a:custGeom>
                              <a:avLst/>
                              <a:gdLst>
                                <a:gd name="connsiteX0" fmla="*/ 593711 w 622097"/>
                                <a:gd name="connsiteY0" fmla="*/ 548141 h 548141"/>
                                <a:gd name="connsiteX1" fmla="*/ 622098 w 622097"/>
                                <a:gd name="connsiteY1" fmla="*/ 522069 h 548141"/>
                                <a:gd name="connsiteX2" fmla="*/ 56647 w 622097"/>
                                <a:gd name="connsiteY2" fmla="*/ 0 h 548141"/>
                                <a:gd name="connsiteX3" fmla="*/ 0 w 622097"/>
                                <a:gd name="connsiteY3" fmla="*/ 0 h 548141"/>
                              </a:gdLst>
                              <a:ahLst/>
                              <a:cxnLst>
                                <a:cxn ang="0">
                                  <a:pos x="connsiteX0" y="connsiteY0"/>
                                </a:cxn>
                                <a:cxn ang="0">
                                  <a:pos x="connsiteX1" y="connsiteY1"/>
                                </a:cxn>
                                <a:cxn ang="0">
                                  <a:pos x="connsiteX2" y="connsiteY2"/>
                                </a:cxn>
                                <a:cxn ang="0">
                                  <a:pos x="connsiteX3" y="connsiteY3"/>
                                </a:cxn>
                              </a:cxnLst>
                              <a:rect l="l" t="t" r="r" b="b"/>
                              <a:pathLst>
                                <a:path w="622097" h="548141">
                                  <a:moveTo>
                                    <a:pt x="593711" y="548141"/>
                                  </a:moveTo>
                                  <a:lnTo>
                                    <a:pt x="622098" y="52206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037753" y="0"/>
                              <a:ext cx="538838" cy="471317"/>
                            </a:xfrm>
                            <a:custGeom>
                              <a:avLst/>
                              <a:gdLst>
                                <a:gd name="connsiteX0" fmla="*/ 510579 w 538838"/>
                                <a:gd name="connsiteY0" fmla="*/ 471318 h 471317"/>
                                <a:gd name="connsiteX1" fmla="*/ 538839 w 538838"/>
                                <a:gd name="connsiteY1" fmla="*/ 445246 h 471317"/>
                                <a:gd name="connsiteX2" fmla="*/ 56773 w 538838"/>
                                <a:gd name="connsiteY2" fmla="*/ 0 h 471317"/>
                                <a:gd name="connsiteX3" fmla="*/ 0 w 538838"/>
                                <a:gd name="connsiteY3" fmla="*/ 0 h 471317"/>
                              </a:gdLst>
                              <a:ahLst/>
                              <a:cxnLst>
                                <a:cxn ang="0">
                                  <a:pos x="connsiteX0" y="connsiteY0"/>
                                </a:cxn>
                                <a:cxn ang="0">
                                  <a:pos x="connsiteX1" y="connsiteY1"/>
                                </a:cxn>
                                <a:cxn ang="0">
                                  <a:pos x="connsiteX2" y="connsiteY2"/>
                                </a:cxn>
                                <a:cxn ang="0">
                                  <a:pos x="connsiteX3" y="connsiteY3"/>
                                </a:cxn>
                              </a:cxnLst>
                              <a:rect l="l" t="t" r="r" b="b"/>
                              <a:pathLst>
                                <a:path w="538838" h="471317">
                                  <a:moveTo>
                                    <a:pt x="510579" y="471318"/>
                                  </a:moveTo>
                                  <a:lnTo>
                                    <a:pt x="538839" y="445246"/>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204271" y="0"/>
                              <a:ext cx="455579" cy="394494"/>
                            </a:xfrm>
                            <a:custGeom>
                              <a:avLst/>
                              <a:gdLst>
                                <a:gd name="connsiteX0" fmla="*/ 427193 w 455579"/>
                                <a:gd name="connsiteY0" fmla="*/ 394494 h 394494"/>
                                <a:gd name="connsiteX1" fmla="*/ 455580 w 455579"/>
                                <a:gd name="connsiteY1" fmla="*/ 368296 h 394494"/>
                                <a:gd name="connsiteX2" fmla="*/ 56647 w 455579"/>
                                <a:gd name="connsiteY2" fmla="*/ 0 h 394494"/>
                                <a:gd name="connsiteX3" fmla="*/ 0 w 455579"/>
                                <a:gd name="connsiteY3" fmla="*/ 0 h 394494"/>
                              </a:gdLst>
                              <a:ahLst/>
                              <a:cxnLst>
                                <a:cxn ang="0">
                                  <a:pos x="connsiteX0" y="connsiteY0"/>
                                </a:cxn>
                                <a:cxn ang="0">
                                  <a:pos x="connsiteX1" y="connsiteY1"/>
                                </a:cxn>
                                <a:cxn ang="0">
                                  <a:pos x="connsiteX2" y="connsiteY2"/>
                                </a:cxn>
                                <a:cxn ang="0">
                                  <a:pos x="connsiteX3" y="connsiteY3"/>
                                </a:cxn>
                              </a:cxnLst>
                              <a:rect l="l" t="t" r="r" b="b"/>
                              <a:pathLst>
                                <a:path w="455579" h="394494">
                                  <a:moveTo>
                                    <a:pt x="427193" y="394494"/>
                                  </a:moveTo>
                                  <a:lnTo>
                                    <a:pt x="455580" y="36829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2370662" y="0"/>
                              <a:ext cx="372320" cy="317671"/>
                            </a:xfrm>
                            <a:custGeom>
                              <a:avLst/>
                              <a:gdLst>
                                <a:gd name="connsiteX0" fmla="*/ 344061 w 372320"/>
                                <a:gd name="connsiteY0" fmla="*/ 317671 h 317671"/>
                                <a:gd name="connsiteX1" fmla="*/ 372321 w 372320"/>
                                <a:gd name="connsiteY1" fmla="*/ 291473 h 317671"/>
                                <a:gd name="connsiteX2" fmla="*/ 56646 w 372320"/>
                                <a:gd name="connsiteY2" fmla="*/ 0 h 317671"/>
                                <a:gd name="connsiteX3" fmla="*/ 0 w 372320"/>
                                <a:gd name="connsiteY3" fmla="*/ 0 h 317671"/>
                              </a:gdLst>
                              <a:ahLst/>
                              <a:cxnLst>
                                <a:cxn ang="0">
                                  <a:pos x="connsiteX0" y="connsiteY0"/>
                                </a:cxn>
                                <a:cxn ang="0">
                                  <a:pos x="connsiteX1" y="connsiteY1"/>
                                </a:cxn>
                                <a:cxn ang="0">
                                  <a:pos x="connsiteX2" y="connsiteY2"/>
                                </a:cxn>
                                <a:cxn ang="0">
                                  <a:pos x="connsiteX3" y="connsiteY3"/>
                                </a:cxn>
                              </a:cxnLst>
                              <a:rect l="l" t="t" r="r" b="b"/>
                              <a:pathLst>
                                <a:path w="372320" h="317671">
                                  <a:moveTo>
                                    <a:pt x="344061" y="317671"/>
                                  </a:moveTo>
                                  <a:lnTo>
                                    <a:pt x="372321" y="29147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2537053" y="0"/>
                              <a:ext cx="289188" cy="240847"/>
                            </a:xfrm>
                            <a:custGeom>
                              <a:avLst/>
                              <a:gdLst>
                                <a:gd name="connsiteX0" fmla="*/ 260802 w 289188"/>
                                <a:gd name="connsiteY0" fmla="*/ 240848 h 240847"/>
                                <a:gd name="connsiteX1" fmla="*/ 289189 w 289188"/>
                                <a:gd name="connsiteY1" fmla="*/ 214650 h 240847"/>
                                <a:gd name="connsiteX2" fmla="*/ 56647 w 289188"/>
                                <a:gd name="connsiteY2" fmla="*/ 0 h 240847"/>
                                <a:gd name="connsiteX3" fmla="*/ 0 w 289188"/>
                                <a:gd name="connsiteY3" fmla="*/ 0 h 240847"/>
                              </a:gdLst>
                              <a:ahLst/>
                              <a:cxnLst>
                                <a:cxn ang="0">
                                  <a:pos x="connsiteX0" y="connsiteY0"/>
                                </a:cxn>
                                <a:cxn ang="0">
                                  <a:pos x="connsiteX1" y="connsiteY1"/>
                                </a:cxn>
                                <a:cxn ang="0">
                                  <a:pos x="connsiteX2" y="connsiteY2"/>
                                </a:cxn>
                                <a:cxn ang="0">
                                  <a:pos x="connsiteX3" y="connsiteY3"/>
                                </a:cxn>
                              </a:cxnLst>
                              <a:rect l="l" t="t" r="r" b="b"/>
                              <a:pathLst>
                                <a:path w="289188" h="240847">
                                  <a:moveTo>
                                    <a:pt x="260802" y="240848"/>
                                  </a:moveTo>
                                  <a:lnTo>
                                    <a:pt x="289189" y="214650"/>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2703445" y="0"/>
                              <a:ext cx="205929" cy="164024"/>
                            </a:xfrm>
                            <a:custGeom>
                              <a:avLst/>
                              <a:gdLst>
                                <a:gd name="connsiteX0" fmla="*/ 177670 w 205929"/>
                                <a:gd name="connsiteY0" fmla="*/ 164025 h 164024"/>
                                <a:gd name="connsiteX1" fmla="*/ 205930 w 205929"/>
                                <a:gd name="connsiteY1" fmla="*/ 137826 h 164024"/>
                                <a:gd name="connsiteX2" fmla="*/ 56647 w 205929"/>
                                <a:gd name="connsiteY2" fmla="*/ 0 h 164024"/>
                                <a:gd name="connsiteX3" fmla="*/ 0 w 205929"/>
                                <a:gd name="connsiteY3" fmla="*/ 0 h 164024"/>
                              </a:gdLst>
                              <a:ahLst/>
                              <a:cxnLst>
                                <a:cxn ang="0">
                                  <a:pos x="connsiteX0" y="connsiteY0"/>
                                </a:cxn>
                                <a:cxn ang="0">
                                  <a:pos x="connsiteX1" y="connsiteY1"/>
                                </a:cxn>
                                <a:cxn ang="0">
                                  <a:pos x="connsiteX2" y="connsiteY2"/>
                                </a:cxn>
                                <a:cxn ang="0">
                                  <a:pos x="connsiteX3" y="connsiteY3"/>
                                </a:cxn>
                              </a:cxnLst>
                              <a:rect l="l" t="t" r="r" b="b"/>
                              <a:pathLst>
                                <a:path w="205929" h="164024">
                                  <a:moveTo>
                                    <a:pt x="177670" y="164025"/>
                                  </a:moveTo>
                                  <a:lnTo>
                                    <a:pt x="205930" y="13782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2869836" y="0"/>
                              <a:ext cx="122797" cy="87201"/>
                            </a:xfrm>
                            <a:custGeom>
                              <a:avLst/>
                              <a:gdLst>
                                <a:gd name="connsiteX0" fmla="*/ 94411 w 122797"/>
                                <a:gd name="connsiteY0" fmla="*/ 87201 h 87201"/>
                                <a:gd name="connsiteX1" fmla="*/ 122797 w 122797"/>
                                <a:gd name="connsiteY1" fmla="*/ 61003 h 87201"/>
                                <a:gd name="connsiteX2" fmla="*/ 56646 w 122797"/>
                                <a:gd name="connsiteY2" fmla="*/ 0 h 87201"/>
                                <a:gd name="connsiteX3" fmla="*/ 0 w 122797"/>
                                <a:gd name="connsiteY3" fmla="*/ 0 h 87201"/>
                              </a:gdLst>
                              <a:ahLst/>
                              <a:cxnLst>
                                <a:cxn ang="0">
                                  <a:pos x="connsiteX0" y="connsiteY0"/>
                                </a:cxn>
                                <a:cxn ang="0">
                                  <a:pos x="connsiteX1" y="connsiteY1"/>
                                </a:cxn>
                                <a:cxn ang="0">
                                  <a:pos x="connsiteX2" y="connsiteY2"/>
                                </a:cxn>
                                <a:cxn ang="0">
                                  <a:pos x="connsiteX3" y="connsiteY3"/>
                                </a:cxn>
                              </a:cxnLst>
                              <a:rect l="l" t="t" r="r" b="b"/>
                              <a:pathLst>
                                <a:path w="122797" h="87201">
                                  <a:moveTo>
                                    <a:pt x="94411" y="87201"/>
                                  </a:moveTo>
                                  <a:lnTo>
                                    <a:pt x="122797" y="6100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3036227" y="0"/>
                              <a:ext cx="22557" cy="10378"/>
                            </a:xfrm>
                            <a:custGeom>
                              <a:avLst/>
                              <a:gdLst>
                                <a:gd name="connsiteX0" fmla="*/ 0 w 22557"/>
                                <a:gd name="connsiteY0" fmla="*/ 0 h 10378"/>
                                <a:gd name="connsiteX1" fmla="*/ 11279 w 22557"/>
                                <a:gd name="connsiteY1" fmla="*/ 10378 h 10378"/>
                                <a:gd name="connsiteX2" fmla="*/ 22557 w 22557"/>
                                <a:gd name="connsiteY2" fmla="*/ 0 h 10378"/>
                              </a:gdLst>
                              <a:ahLst/>
                              <a:cxnLst>
                                <a:cxn ang="0">
                                  <a:pos x="connsiteX0" y="connsiteY0"/>
                                </a:cxn>
                                <a:cxn ang="0">
                                  <a:pos x="connsiteX1" y="connsiteY1"/>
                                </a:cxn>
                                <a:cxn ang="0">
                                  <a:pos x="connsiteX2" y="connsiteY2"/>
                                </a:cxn>
                              </a:cxnLst>
                              <a:rect l="l" t="t" r="r" b="b"/>
                              <a:pathLst>
                                <a:path w="22557" h="10378">
                                  <a:moveTo>
                                    <a:pt x="0" y="0"/>
                                  </a:moveTo>
                                  <a:lnTo>
                                    <a:pt x="11279" y="10378"/>
                                  </a:lnTo>
                                  <a:lnTo>
                                    <a:pt x="22557"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5" name="Graphic 3">
                          <a:extLst>
                            <a:ext uri="{C183D7F6-B498-43B3-948B-1728B52AA6E4}">
                              <adec:decorative xmlns:adec="http://schemas.microsoft.com/office/drawing/2017/decorative" val="1"/>
                            </a:ext>
                          </a:extLst>
                        </wpg:cNvPr>
                        <wpg:cNvGrpSpPr/>
                        <wpg:grpSpPr>
                          <a:xfrm flipH="1" flipV="1">
                            <a:off x="4720590" y="7219950"/>
                            <a:ext cx="3058784" cy="2839929"/>
                            <a:chOff x="0" y="0"/>
                            <a:chExt cx="3058784" cy="2839929"/>
                          </a:xfrm>
                          <a:grpFill/>
                        </wpg:grpSpPr>
                        <wps:wsp>
                          <wps:cNvPr id="86" name="Freeform: Shape 86"/>
                          <wps:cNvSpPr/>
                          <wps:spPr>
                            <a:xfrm>
                              <a:off x="0" y="887707"/>
                              <a:ext cx="754653" cy="722923"/>
                            </a:xfrm>
                            <a:custGeom>
                              <a:avLst/>
                              <a:gdLst>
                                <a:gd name="connsiteX0" fmla="*/ 754653 w 754653"/>
                                <a:gd name="connsiteY0" fmla="*/ 26198 h 722923"/>
                                <a:gd name="connsiteX1" fmla="*/ 726267 w 754653"/>
                                <a:gd name="connsiteY1" fmla="*/ 0 h 722923"/>
                                <a:gd name="connsiteX2" fmla="*/ 0 w 754653"/>
                                <a:gd name="connsiteY2" fmla="*/ 670653 h 722923"/>
                                <a:gd name="connsiteX3" fmla="*/ 0 w 754653"/>
                                <a:gd name="connsiteY3" fmla="*/ 722924 h 722923"/>
                              </a:gdLst>
                              <a:ahLst/>
                              <a:cxnLst>
                                <a:cxn ang="0">
                                  <a:pos x="connsiteX0" y="connsiteY0"/>
                                </a:cxn>
                                <a:cxn ang="0">
                                  <a:pos x="connsiteX1" y="connsiteY1"/>
                                </a:cxn>
                                <a:cxn ang="0">
                                  <a:pos x="connsiteX2" y="connsiteY2"/>
                                </a:cxn>
                                <a:cxn ang="0">
                                  <a:pos x="connsiteX3" y="connsiteY3"/>
                                </a:cxn>
                              </a:cxnLst>
                              <a:rect l="l" t="t" r="r" b="b"/>
                              <a:pathLst>
                                <a:path w="754653" h="722923">
                                  <a:moveTo>
                                    <a:pt x="754653" y="26198"/>
                                  </a:moveTo>
                                  <a:lnTo>
                                    <a:pt x="726267" y="0"/>
                                  </a:lnTo>
                                  <a:lnTo>
                                    <a:pt x="0" y="670653"/>
                                  </a:lnTo>
                                  <a:lnTo>
                                    <a:pt x="0" y="72292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Shape 87"/>
                          <wps:cNvSpPr/>
                          <wps:spPr>
                            <a:xfrm>
                              <a:off x="0" y="964530"/>
                              <a:ext cx="837785" cy="799746"/>
                            </a:xfrm>
                            <a:custGeom>
                              <a:avLst/>
                              <a:gdLst>
                                <a:gd name="connsiteX0" fmla="*/ 837785 w 837785"/>
                                <a:gd name="connsiteY0" fmla="*/ 26198 h 799746"/>
                                <a:gd name="connsiteX1" fmla="*/ 809526 w 837785"/>
                                <a:gd name="connsiteY1" fmla="*/ 0 h 799746"/>
                                <a:gd name="connsiteX2" fmla="*/ 0 w 837785"/>
                                <a:gd name="connsiteY2" fmla="*/ 747477 h 799746"/>
                                <a:gd name="connsiteX3" fmla="*/ 0 w 837785"/>
                                <a:gd name="connsiteY3" fmla="*/ 799747 h 799746"/>
                              </a:gdLst>
                              <a:ahLst/>
                              <a:cxnLst>
                                <a:cxn ang="0">
                                  <a:pos x="connsiteX0" y="connsiteY0"/>
                                </a:cxn>
                                <a:cxn ang="0">
                                  <a:pos x="connsiteX1" y="connsiteY1"/>
                                </a:cxn>
                                <a:cxn ang="0">
                                  <a:pos x="connsiteX2" y="connsiteY2"/>
                                </a:cxn>
                                <a:cxn ang="0">
                                  <a:pos x="connsiteX3" y="connsiteY3"/>
                                </a:cxn>
                              </a:cxnLst>
                              <a:rect l="l" t="t" r="r" b="b"/>
                              <a:pathLst>
                                <a:path w="837785" h="799746">
                                  <a:moveTo>
                                    <a:pt x="837785" y="26198"/>
                                  </a:moveTo>
                                  <a:lnTo>
                                    <a:pt x="809526" y="0"/>
                                  </a:lnTo>
                                  <a:lnTo>
                                    <a:pt x="0" y="747477"/>
                                  </a:lnTo>
                                  <a:lnTo>
                                    <a:pt x="0" y="79974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Shape 88"/>
                          <wps:cNvSpPr/>
                          <wps:spPr>
                            <a:xfrm>
                              <a:off x="0" y="1041354"/>
                              <a:ext cx="921044" cy="876569"/>
                            </a:xfrm>
                            <a:custGeom>
                              <a:avLst/>
                              <a:gdLst>
                                <a:gd name="connsiteX0" fmla="*/ 921044 w 921044"/>
                                <a:gd name="connsiteY0" fmla="*/ 26198 h 876569"/>
                                <a:gd name="connsiteX1" fmla="*/ 892658 w 921044"/>
                                <a:gd name="connsiteY1" fmla="*/ 0 h 876569"/>
                                <a:gd name="connsiteX2" fmla="*/ 0 w 921044"/>
                                <a:gd name="connsiteY2" fmla="*/ 824300 h 876569"/>
                                <a:gd name="connsiteX3" fmla="*/ 0 w 921044"/>
                                <a:gd name="connsiteY3" fmla="*/ 876570 h 876569"/>
                              </a:gdLst>
                              <a:ahLst/>
                              <a:cxnLst>
                                <a:cxn ang="0">
                                  <a:pos x="connsiteX0" y="connsiteY0"/>
                                </a:cxn>
                                <a:cxn ang="0">
                                  <a:pos x="connsiteX1" y="connsiteY1"/>
                                </a:cxn>
                                <a:cxn ang="0">
                                  <a:pos x="connsiteX2" y="connsiteY2"/>
                                </a:cxn>
                                <a:cxn ang="0">
                                  <a:pos x="connsiteX3" y="connsiteY3"/>
                                </a:cxn>
                              </a:cxnLst>
                              <a:rect l="l" t="t" r="r" b="b"/>
                              <a:pathLst>
                                <a:path w="921044" h="876569">
                                  <a:moveTo>
                                    <a:pt x="921044" y="26198"/>
                                  </a:moveTo>
                                  <a:lnTo>
                                    <a:pt x="892658" y="0"/>
                                  </a:lnTo>
                                  <a:lnTo>
                                    <a:pt x="0" y="824300"/>
                                  </a:lnTo>
                                  <a:lnTo>
                                    <a:pt x="0" y="87657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Shape 89"/>
                          <wps:cNvSpPr/>
                          <wps:spPr>
                            <a:xfrm>
                              <a:off x="0" y="1118177"/>
                              <a:ext cx="1004176" cy="953519"/>
                            </a:xfrm>
                            <a:custGeom>
                              <a:avLst/>
                              <a:gdLst>
                                <a:gd name="connsiteX0" fmla="*/ 1004177 w 1004176"/>
                                <a:gd name="connsiteY0" fmla="*/ 26198 h 953519"/>
                                <a:gd name="connsiteX1" fmla="*/ 975917 w 1004176"/>
                                <a:gd name="connsiteY1" fmla="*/ 0 h 953519"/>
                                <a:gd name="connsiteX2" fmla="*/ 0 w 1004176"/>
                                <a:gd name="connsiteY2" fmla="*/ 901123 h 953519"/>
                                <a:gd name="connsiteX3" fmla="*/ 0 w 1004176"/>
                                <a:gd name="connsiteY3" fmla="*/ 953520 h 953519"/>
                              </a:gdLst>
                              <a:ahLst/>
                              <a:cxnLst>
                                <a:cxn ang="0">
                                  <a:pos x="connsiteX0" y="connsiteY0"/>
                                </a:cxn>
                                <a:cxn ang="0">
                                  <a:pos x="connsiteX1" y="connsiteY1"/>
                                </a:cxn>
                                <a:cxn ang="0">
                                  <a:pos x="connsiteX2" y="connsiteY2"/>
                                </a:cxn>
                                <a:cxn ang="0">
                                  <a:pos x="connsiteX3" y="connsiteY3"/>
                                </a:cxn>
                              </a:cxnLst>
                              <a:rect l="l" t="t" r="r" b="b"/>
                              <a:pathLst>
                                <a:path w="1004176" h="953519">
                                  <a:moveTo>
                                    <a:pt x="1004177" y="26198"/>
                                  </a:moveTo>
                                  <a:lnTo>
                                    <a:pt x="975917" y="0"/>
                                  </a:lnTo>
                                  <a:lnTo>
                                    <a:pt x="0" y="901123"/>
                                  </a:lnTo>
                                  <a:lnTo>
                                    <a:pt x="0" y="95352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Shape 90"/>
                          <wps:cNvSpPr/>
                          <wps:spPr>
                            <a:xfrm>
                              <a:off x="0" y="1195000"/>
                              <a:ext cx="1087435" cy="1030343"/>
                            </a:xfrm>
                            <a:custGeom>
                              <a:avLst/>
                              <a:gdLst>
                                <a:gd name="connsiteX0" fmla="*/ 1087436 w 1087435"/>
                                <a:gd name="connsiteY0" fmla="*/ 26198 h 1030343"/>
                                <a:gd name="connsiteX1" fmla="*/ 1059049 w 1087435"/>
                                <a:gd name="connsiteY1" fmla="*/ 0 h 1030343"/>
                                <a:gd name="connsiteX2" fmla="*/ 0 w 1087435"/>
                                <a:gd name="connsiteY2" fmla="*/ 977946 h 1030343"/>
                                <a:gd name="connsiteX3" fmla="*/ 0 w 1087435"/>
                                <a:gd name="connsiteY3" fmla="*/ 1030343 h 1030343"/>
                              </a:gdLst>
                              <a:ahLst/>
                              <a:cxnLst>
                                <a:cxn ang="0">
                                  <a:pos x="connsiteX0" y="connsiteY0"/>
                                </a:cxn>
                                <a:cxn ang="0">
                                  <a:pos x="connsiteX1" y="connsiteY1"/>
                                </a:cxn>
                                <a:cxn ang="0">
                                  <a:pos x="connsiteX2" y="connsiteY2"/>
                                </a:cxn>
                                <a:cxn ang="0">
                                  <a:pos x="connsiteX3" y="connsiteY3"/>
                                </a:cxn>
                              </a:cxnLst>
                              <a:rect l="l" t="t" r="r" b="b"/>
                              <a:pathLst>
                                <a:path w="1087435" h="1030343">
                                  <a:moveTo>
                                    <a:pt x="1087436" y="26198"/>
                                  </a:moveTo>
                                  <a:lnTo>
                                    <a:pt x="1059049" y="0"/>
                                  </a:lnTo>
                                  <a:lnTo>
                                    <a:pt x="0" y="977946"/>
                                  </a:lnTo>
                                  <a:lnTo>
                                    <a:pt x="0" y="103034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91"/>
                          <wps:cNvSpPr/>
                          <wps:spPr>
                            <a:xfrm>
                              <a:off x="0" y="1271950"/>
                              <a:ext cx="1170567" cy="1107039"/>
                            </a:xfrm>
                            <a:custGeom>
                              <a:avLst/>
                              <a:gdLst>
                                <a:gd name="connsiteX0" fmla="*/ 1170568 w 1170567"/>
                                <a:gd name="connsiteY0" fmla="*/ 26072 h 1107039"/>
                                <a:gd name="connsiteX1" fmla="*/ 1142308 w 1170567"/>
                                <a:gd name="connsiteY1" fmla="*/ 0 h 1107039"/>
                                <a:gd name="connsiteX2" fmla="*/ 0 w 1170567"/>
                                <a:gd name="connsiteY2" fmla="*/ 1054643 h 1107039"/>
                                <a:gd name="connsiteX3" fmla="*/ 0 w 1170567"/>
                                <a:gd name="connsiteY3" fmla="*/ 1107040 h 1107039"/>
                              </a:gdLst>
                              <a:ahLst/>
                              <a:cxnLst>
                                <a:cxn ang="0">
                                  <a:pos x="connsiteX0" y="connsiteY0"/>
                                </a:cxn>
                                <a:cxn ang="0">
                                  <a:pos x="connsiteX1" y="connsiteY1"/>
                                </a:cxn>
                                <a:cxn ang="0">
                                  <a:pos x="connsiteX2" y="connsiteY2"/>
                                </a:cxn>
                                <a:cxn ang="0">
                                  <a:pos x="connsiteX3" y="connsiteY3"/>
                                </a:cxn>
                              </a:cxnLst>
                              <a:rect l="l" t="t" r="r" b="b"/>
                              <a:pathLst>
                                <a:path w="1170567" h="1107039">
                                  <a:moveTo>
                                    <a:pt x="1170568" y="26072"/>
                                  </a:moveTo>
                                  <a:lnTo>
                                    <a:pt x="1142308" y="0"/>
                                  </a:lnTo>
                                  <a:lnTo>
                                    <a:pt x="0" y="1054643"/>
                                  </a:lnTo>
                                  <a:lnTo>
                                    <a:pt x="0" y="110704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92"/>
                          <wps:cNvSpPr/>
                          <wps:spPr>
                            <a:xfrm>
                              <a:off x="0" y="1348773"/>
                              <a:ext cx="1253826" cy="1183863"/>
                            </a:xfrm>
                            <a:custGeom>
                              <a:avLst/>
                              <a:gdLst>
                                <a:gd name="connsiteX0" fmla="*/ 1253827 w 1253826"/>
                                <a:gd name="connsiteY0" fmla="*/ 26072 h 1183863"/>
                                <a:gd name="connsiteX1" fmla="*/ 1225440 w 1253826"/>
                                <a:gd name="connsiteY1" fmla="*/ 0 h 1183863"/>
                                <a:gd name="connsiteX2" fmla="*/ 0 w 1253826"/>
                                <a:gd name="connsiteY2" fmla="*/ 1131466 h 1183863"/>
                                <a:gd name="connsiteX3" fmla="*/ 0 w 1253826"/>
                                <a:gd name="connsiteY3" fmla="*/ 1183863 h 1183863"/>
                              </a:gdLst>
                              <a:ahLst/>
                              <a:cxnLst>
                                <a:cxn ang="0">
                                  <a:pos x="connsiteX0" y="connsiteY0"/>
                                </a:cxn>
                                <a:cxn ang="0">
                                  <a:pos x="connsiteX1" y="connsiteY1"/>
                                </a:cxn>
                                <a:cxn ang="0">
                                  <a:pos x="connsiteX2" y="connsiteY2"/>
                                </a:cxn>
                                <a:cxn ang="0">
                                  <a:pos x="connsiteX3" y="connsiteY3"/>
                                </a:cxn>
                              </a:cxnLst>
                              <a:rect l="l" t="t" r="r" b="b"/>
                              <a:pathLst>
                                <a:path w="1253826" h="1183863">
                                  <a:moveTo>
                                    <a:pt x="1253827" y="26072"/>
                                  </a:moveTo>
                                  <a:lnTo>
                                    <a:pt x="1225440" y="0"/>
                                  </a:lnTo>
                                  <a:lnTo>
                                    <a:pt x="0" y="1131466"/>
                                  </a:lnTo>
                                  <a:lnTo>
                                    <a:pt x="0" y="118386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wps:cNvSpPr/>
                          <wps:spPr>
                            <a:xfrm>
                              <a:off x="0" y="1425596"/>
                              <a:ext cx="1337085" cy="1260686"/>
                            </a:xfrm>
                            <a:custGeom>
                              <a:avLst/>
                              <a:gdLst>
                                <a:gd name="connsiteX0" fmla="*/ 1337086 w 1337085"/>
                                <a:gd name="connsiteY0" fmla="*/ 26072 h 1260686"/>
                                <a:gd name="connsiteX1" fmla="*/ 1308699 w 1337085"/>
                                <a:gd name="connsiteY1" fmla="*/ 0 h 1260686"/>
                                <a:gd name="connsiteX2" fmla="*/ 0 w 1337085"/>
                                <a:gd name="connsiteY2" fmla="*/ 1208290 h 1260686"/>
                                <a:gd name="connsiteX3" fmla="*/ 0 w 1337085"/>
                                <a:gd name="connsiteY3" fmla="*/ 1260686 h 1260686"/>
                              </a:gdLst>
                              <a:ahLst/>
                              <a:cxnLst>
                                <a:cxn ang="0">
                                  <a:pos x="connsiteX0" y="connsiteY0"/>
                                </a:cxn>
                                <a:cxn ang="0">
                                  <a:pos x="connsiteX1" y="connsiteY1"/>
                                </a:cxn>
                                <a:cxn ang="0">
                                  <a:pos x="connsiteX2" y="connsiteY2"/>
                                </a:cxn>
                                <a:cxn ang="0">
                                  <a:pos x="connsiteX3" y="connsiteY3"/>
                                </a:cxn>
                              </a:cxnLst>
                              <a:rect l="l" t="t" r="r" b="b"/>
                              <a:pathLst>
                                <a:path w="1337085" h="1260686">
                                  <a:moveTo>
                                    <a:pt x="1337086" y="26072"/>
                                  </a:moveTo>
                                  <a:lnTo>
                                    <a:pt x="1308699" y="0"/>
                                  </a:lnTo>
                                  <a:lnTo>
                                    <a:pt x="0" y="1208290"/>
                                  </a:lnTo>
                                  <a:lnTo>
                                    <a:pt x="0" y="126068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Shape 94"/>
                          <wps:cNvSpPr/>
                          <wps:spPr>
                            <a:xfrm>
                              <a:off x="0" y="1502420"/>
                              <a:ext cx="1420217" cy="1337509"/>
                            </a:xfrm>
                            <a:custGeom>
                              <a:avLst/>
                              <a:gdLst>
                                <a:gd name="connsiteX0" fmla="*/ 1420218 w 1420217"/>
                                <a:gd name="connsiteY0" fmla="*/ 26072 h 1337509"/>
                                <a:gd name="connsiteX1" fmla="*/ 1391958 w 1420217"/>
                                <a:gd name="connsiteY1" fmla="*/ 0 h 1337509"/>
                                <a:gd name="connsiteX2" fmla="*/ 0 w 1420217"/>
                                <a:gd name="connsiteY2" fmla="*/ 1285239 h 1337509"/>
                                <a:gd name="connsiteX3" fmla="*/ 0 w 1420217"/>
                                <a:gd name="connsiteY3" fmla="*/ 1337510 h 1337509"/>
                              </a:gdLst>
                              <a:ahLst/>
                              <a:cxnLst>
                                <a:cxn ang="0">
                                  <a:pos x="connsiteX0" y="connsiteY0"/>
                                </a:cxn>
                                <a:cxn ang="0">
                                  <a:pos x="connsiteX1" y="connsiteY1"/>
                                </a:cxn>
                                <a:cxn ang="0">
                                  <a:pos x="connsiteX2" y="connsiteY2"/>
                                </a:cxn>
                                <a:cxn ang="0">
                                  <a:pos x="connsiteX3" y="connsiteY3"/>
                                </a:cxn>
                              </a:cxnLst>
                              <a:rect l="l" t="t" r="r" b="b"/>
                              <a:pathLst>
                                <a:path w="1420217" h="1337509">
                                  <a:moveTo>
                                    <a:pt x="1420218" y="26072"/>
                                  </a:moveTo>
                                  <a:lnTo>
                                    <a:pt x="1391958" y="0"/>
                                  </a:lnTo>
                                  <a:lnTo>
                                    <a:pt x="0" y="1285239"/>
                                  </a:lnTo>
                                  <a:lnTo>
                                    <a:pt x="0" y="133751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95"/>
                          <wps:cNvSpPr/>
                          <wps:spPr>
                            <a:xfrm>
                              <a:off x="0" y="810884"/>
                              <a:ext cx="671394" cy="646100"/>
                            </a:xfrm>
                            <a:custGeom>
                              <a:avLst/>
                              <a:gdLst>
                                <a:gd name="connsiteX0" fmla="*/ 671394 w 671394"/>
                                <a:gd name="connsiteY0" fmla="*/ 26198 h 646100"/>
                                <a:gd name="connsiteX1" fmla="*/ 643008 w 671394"/>
                                <a:gd name="connsiteY1" fmla="*/ 0 h 646100"/>
                                <a:gd name="connsiteX2" fmla="*/ 0 w 671394"/>
                                <a:gd name="connsiteY2" fmla="*/ 593830 h 646100"/>
                                <a:gd name="connsiteX3" fmla="*/ 0 w 671394"/>
                                <a:gd name="connsiteY3" fmla="*/ 646100 h 646100"/>
                              </a:gdLst>
                              <a:ahLst/>
                              <a:cxnLst>
                                <a:cxn ang="0">
                                  <a:pos x="connsiteX0" y="connsiteY0"/>
                                </a:cxn>
                                <a:cxn ang="0">
                                  <a:pos x="connsiteX1" y="connsiteY1"/>
                                </a:cxn>
                                <a:cxn ang="0">
                                  <a:pos x="connsiteX2" y="connsiteY2"/>
                                </a:cxn>
                                <a:cxn ang="0">
                                  <a:pos x="connsiteX3" y="connsiteY3"/>
                                </a:cxn>
                              </a:cxnLst>
                              <a:rect l="l" t="t" r="r" b="b"/>
                              <a:pathLst>
                                <a:path w="671394" h="646100">
                                  <a:moveTo>
                                    <a:pt x="671394" y="26198"/>
                                  </a:moveTo>
                                  <a:lnTo>
                                    <a:pt x="643008" y="0"/>
                                  </a:lnTo>
                                  <a:lnTo>
                                    <a:pt x="0" y="593830"/>
                                  </a:lnTo>
                                  <a:lnTo>
                                    <a:pt x="0" y="64610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96"/>
                          <wps:cNvSpPr/>
                          <wps:spPr>
                            <a:xfrm>
                              <a:off x="0" y="734060"/>
                              <a:ext cx="588135" cy="569276"/>
                            </a:xfrm>
                            <a:custGeom>
                              <a:avLst/>
                              <a:gdLst>
                                <a:gd name="connsiteX0" fmla="*/ 588135 w 588135"/>
                                <a:gd name="connsiteY0" fmla="*/ 26198 h 569276"/>
                                <a:gd name="connsiteX1" fmla="*/ 559875 w 588135"/>
                                <a:gd name="connsiteY1" fmla="*/ 0 h 569276"/>
                                <a:gd name="connsiteX2" fmla="*/ 0 w 588135"/>
                                <a:gd name="connsiteY2" fmla="*/ 517007 h 569276"/>
                                <a:gd name="connsiteX3" fmla="*/ 0 w 588135"/>
                                <a:gd name="connsiteY3" fmla="*/ 569277 h 569276"/>
                              </a:gdLst>
                              <a:ahLst/>
                              <a:cxnLst>
                                <a:cxn ang="0">
                                  <a:pos x="connsiteX0" y="connsiteY0"/>
                                </a:cxn>
                                <a:cxn ang="0">
                                  <a:pos x="connsiteX1" y="connsiteY1"/>
                                </a:cxn>
                                <a:cxn ang="0">
                                  <a:pos x="connsiteX2" y="connsiteY2"/>
                                </a:cxn>
                                <a:cxn ang="0">
                                  <a:pos x="connsiteX3" y="connsiteY3"/>
                                </a:cxn>
                              </a:cxnLst>
                              <a:rect l="l" t="t" r="r" b="b"/>
                              <a:pathLst>
                                <a:path w="588135" h="569276">
                                  <a:moveTo>
                                    <a:pt x="588135" y="26198"/>
                                  </a:moveTo>
                                  <a:lnTo>
                                    <a:pt x="559875" y="0"/>
                                  </a:lnTo>
                                  <a:lnTo>
                                    <a:pt x="0" y="517007"/>
                                  </a:lnTo>
                                  <a:lnTo>
                                    <a:pt x="0" y="56927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eform: Shape 97"/>
                          <wps:cNvSpPr/>
                          <wps:spPr>
                            <a:xfrm>
                              <a:off x="0" y="657237"/>
                              <a:ext cx="505002" cy="492453"/>
                            </a:xfrm>
                            <a:custGeom>
                              <a:avLst/>
                              <a:gdLst>
                                <a:gd name="connsiteX0" fmla="*/ 505003 w 505002"/>
                                <a:gd name="connsiteY0" fmla="*/ 26198 h 492453"/>
                                <a:gd name="connsiteX1" fmla="*/ 476616 w 505002"/>
                                <a:gd name="connsiteY1" fmla="*/ 0 h 492453"/>
                                <a:gd name="connsiteX2" fmla="*/ 0 w 505002"/>
                                <a:gd name="connsiteY2" fmla="*/ 440183 h 492453"/>
                                <a:gd name="connsiteX3" fmla="*/ 0 w 505002"/>
                                <a:gd name="connsiteY3" fmla="*/ 492454 h 492453"/>
                              </a:gdLst>
                              <a:ahLst/>
                              <a:cxnLst>
                                <a:cxn ang="0">
                                  <a:pos x="connsiteX0" y="connsiteY0"/>
                                </a:cxn>
                                <a:cxn ang="0">
                                  <a:pos x="connsiteX1" y="connsiteY1"/>
                                </a:cxn>
                                <a:cxn ang="0">
                                  <a:pos x="connsiteX2" y="connsiteY2"/>
                                </a:cxn>
                                <a:cxn ang="0">
                                  <a:pos x="connsiteX3" y="connsiteY3"/>
                                </a:cxn>
                              </a:cxnLst>
                              <a:rect l="l" t="t" r="r" b="b"/>
                              <a:pathLst>
                                <a:path w="505002" h="492453">
                                  <a:moveTo>
                                    <a:pt x="505003" y="26198"/>
                                  </a:moveTo>
                                  <a:lnTo>
                                    <a:pt x="476616" y="0"/>
                                  </a:lnTo>
                                  <a:lnTo>
                                    <a:pt x="0" y="440183"/>
                                  </a:lnTo>
                                  <a:lnTo>
                                    <a:pt x="0" y="49245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reeform: Shape 98"/>
                          <wps:cNvSpPr/>
                          <wps:spPr>
                            <a:xfrm>
                              <a:off x="0" y="580414"/>
                              <a:ext cx="421744" cy="415630"/>
                            </a:xfrm>
                            <a:custGeom>
                              <a:avLst/>
                              <a:gdLst>
                                <a:gd name="connsiteX0" fmla="*/ 421744 w 421744"/>
                                <a:gd name="connsiteY0" fmla="*/ 26198 h 415630"/>
                                <a:gd name="connsiteX1" fmla="*/ 393484 w 421744"/>
                                <a:gd name="connsiteY1" fmla="*/ 0 h 415630"/>
                                <a:gd name="connsiteX2" fmla="*/ 0 w 421744"/>
                                <a:gd name="connsiteY2" fmla="*/ 363360 h 415630"/>
                                <a:gd name="connsiteX3" fmla="*/ 0 w 421744"/>
                                <a:gd name="connsiteY3" fmla="*/ 415630 h 415630"/>
                              </a:gdLst>
                              <a:ahLst/>
                              <a:cxnLst>
                                <a:cxn ang="0">
                                  <a:pos x="connsiteX0" y="connsiteY0"/>
                                </a:cxn>
                                <a:cxn ang="0">
                                  <a:pos x="connsiteX1" y="connsiteY1"/>
                                </a:cxn>
                                <a:cxn ang="0">
                                  <a:pos x="connsiteX2" y="connsiteY2"/>
                                </a:cxn>
                                <a:cxn ang="0">
                                  <a:pos x="connsiteX3" y="connsiteY3"/>
                                </a:cxn>
                              </a:cxnLst>
                              <a:rect l="l" t="t" r="r" b="b"/>
                              <a:pathLst>
                                <a:path w="421744" h="415630">
                                  <a:moveTo>
                                    <a:pt x="421744" y="26198"/>
                                  </a:moveTo>
                                  <a:lnTo>
                                    <a:pt x="393484" y="0"/>
                                  </a:lnTo>
                                  <a:lnTo>
                                    <a:pt x="0" y="363360"/>
                                  </a:lnTo>
                                  <a:lnTo>
                                    <a:pt x="0" y="41563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Shape 99"/>
                          <wps:cNvSpPr/>
                          <wps:spPr>
                            <a:xfrm>
                              <a:off x="0" y="503591"/>
                              <a:ext cx="338611" cy="338807"/>
                            </a:xfrm>
                            <a:custGeom>
                              <a:avLst/>
                              <a:gdLst>
                                <a:gd name="connsiteX0" fmla="*/ 338612 w 338611"/>
                                <a:gd name="connsiteY0" fmla="*/ 26198 h 338807"/>
                                <a:gd name="connsiteX1" fmla="*/ 310225 w 338611"/>
                                <a:gd name="connsiteY1" fmla="*/ 0 h 338807"/>
                                <a:gd name="connsiteX2" fmla="*/ 0 w 338611"/>
                                <a:gd name="connsiteY2" fmla="*/ 286537 h 338807"/>
                                <a:gd name="connsiteX3" fmla="*/ 0 w 338611"/>
                                <a:gd name="connsiteY3" fmla="*/ 338807 h 338807"/>
                              </a:gdLst>
                              <a:ahLst/>
                              <a:cxnLst>
                                <a:cxn ang="0">
                                  <a:pos x="connsiteX0" y="connsiteY0"/>
                                </a:cxn>
                                <a:cxn ang="0">
                                  <a:pos x="connsiteX1" y="connsiteY1"/>
                                </a:cxn>
                                <a:cxn ang="0">
                                  <a:pos x="connsiteX2" y="connsiteY2"/>
                                </a:cxn>
                                <a:cxn ang="0">
                                  <a:pos x="connsiteX3" y="connsiteY3"/>
                                </a:cxn>
                              </a:cxnLst>
                              <a:rect l="l" t="t" r="r" b="b"/>
                              <a:pathLst>
                                <a:path w="338611" h="338807">
                                  <a:moveTo>
                                    <a:pt x="338612" y="26198"/>
                                  </a:moveTo>
                                  <a:lnTo>
                                    <a:pt x="310225" y="0"/>
                                  </a:lnTo>
                                  <a:lnTo>
                                    <a:pt x="0" y="286537"/>
                                  </a:lnTo>
                                  <a:lnTo>
                                    <a:pt x="0" y="33880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Shape 100"/>
                          <wps:cNvSpPr/>
                          <wps:spPr>
                            <a:xfrm>
                              <a:off x="0" y="426767"/>
                              <a:ext cx="255352" cy="261983"/>
                            </a:xfrm>
                            <a:custGeom>
                              <a:avLst/>
                              <a:gdLst>
                                <a:gd name="connsiteX0" fmla="*/ 255353 w 255352"/>
                                <a:gd name="connsiteY0" fmla="*/ 26198 h 261983"/>
                                <a:gd name="connsiteX1" fmla="*/ 227093 w 255352"/>
                                <a:gd name="connsiteY1" fmla="*/ 0 h 261983"/>
                                <a:gd name="connsiteX2" fmla="*/ 0 w 255352"/>
                                <a:gd name="connsiteY2" fmla="*/ 209587 h 261983"/>
                                <a:gd name="connsiteX3" fmla="*/ 0 w 255352"/>
                                <a:gd name="connsiteY3" fmla="*/ 261984 h 261983"/>
                              </a:gdLst>
                              <a:ahLst/>
                              <a:cxnLst>
                                <a:cxn ang="0">
                                  <a:pos x="connsiteX0" y="connsiteY0"/>
                                </a:cxn>
                                <a:cxn ang="0">
                                  <a:pos x="connsiteX1" y="connsiteY1"/>
                                </a:cxn>
                                <a:cxn ang="0">
                                  <a:pos x="connsiteX2" y="connsiteY2"/>
                                </a:cxn>
                                <a:cxn ang="0">
                                  <a:pos x="connsiteX3" y="connsiteY3"/>
                                </a:cxn>
                              </a:cxnLst>
                              <a:rect l="l" t="t" r="r" b="b"/>
                              <a:pathLst>
                                <a:path w="255352" h="261983">
                                  <a:moveTo>
                                    <a:pt x="255353" y="26198"/>
                                  </a:moveTo>
                                  <a:lnTo>
                                    <a:pt x="227093" y="0"/>
                                  </a:lnTo>
                                  <a:lnTo>
                                    <a:pt x="0" y="209587"/>
                                  </a:lnTo>
                                  <a:lnTo>
                                    <a:pt x="0" y="26198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Shape 101"/>
                          <wps:cNvSpPr/>
                          <wps:spPr>
                            <a:xfrm>
                              <a:off x="0" y="349944"/>
                              <a:ext cx="172220" cy="185160"/>
                            </a:xfrm>
                            <a:custGeom>
                              <a:avLst/>
                              <a:gdLst>
                                <a:gd name="connsiteX0" fmla="*/ 172221 w 172220"/>
                                <a:gd name="connsiteY0" fmla="*/ 26198 h 185160"/>
                                <a:gd name="connsiteX1" fmla="*/ 143834 w 172220"/>
                                <a:gd name="connsiteY1" fmla="*/ 0 h 185160"/>
                                <a:gd name="connsiteX2" fmla="*/ 0 w 172220"/>
                                <a:gd name="connsiteY2" fmla="*/ 132764 h 185160"/>
                                <a:gd name="connsiteX3" fmla="*/ 0 w 172220"/>
                                <a:gd name="connsiteY3" fmla="*/ 185161 h 185160"/>
                              </a:gdLst>
                              <a:ahLst/>
                              <a:cxnLst>
                                <a:cxn ang="0">
                                  <a:pos x="connsiteX0" y="connsiteY0"/>
                                </a:cxn>
                                <a:cxn ang="0">
                                  <a:pos x="connsiteX1" y="connsiteY1"/>
                                </a:cxn>
                                <a:cxn ang="0">
                                  <a:pos x="connsiteX2" y="connsiteY2"/>
                                </a:cxn>
                                <a:cxn ang="0">
                                  <a:pos x="connsiteX3" y="connsiteY3"/>
                                </a:cxn>
                              </a:cxnLst>
                              <a:rect l="l" t="t" r="r" b="b"/>
                              <a:pathLst>
                                <a:path w="172220" h="185160">
                                  <a:moveTo>
                                    <a:pt x="172221" y="26198"/>
                                  </a:moveTo>
                                  <a:lnTo>
                                    <a:pt x="143834" y="0"/>
                                  </a:lnTo>
                                  <a:lnTo>
                                    <a:pt x="0" y="132764"/>
                                  </a:lnTo>
                                  <a:lnTo>
                                    <a:pt x="0" y="185161"/>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Shape 102"/>
                          <wps:cNvSpPr/>
                          <wps:spPr>
                            <a:xfrm>
                              <a:off x="0" y="273121"/>
                              <a:ext cx="88961" cy="108337"/>
                            </a:xfrm>
                            <a:custGeom>
                              <a:avLst/>
                              <a:gdLst>
                                <a:gd name="connsiteX0" fmla="*/ 88962 w 88961"/>
                                <a:gd name="connsiteY0" fmla="*/ 26198 h 108337"/>
                                <a:gd name="connsiteX1" fmla="*/ 60575 w 88961"/>
                                <a:gd name="connsiteY1" fmla="*/ 0 h 108337"/>
                                <a:gd name="connsiteX2" fmla="*/ 0 w 88961"/>
                                <a:gd name="connsiteY2" fmla="*/ 55941 h 108337"/>
                                <a:gd name="connsiteX3" fmla="*/ 0 w 88961"/>
                                <a:gd name="connsiteY3" fmla="*/ 108337 h 108337"/>
                              </a:gdLst>
                              <a:ahLst/>
                              <a:cxnLst>
                                <a:cxn ang="0">
                                  <a:pos x="connsiteX0" y="connsiteY0"/>
                                </a:cxn>
                                <a:cxn ang="0">
                                  <a:pos x="connsiteX1" y="connsiteY1"/>
                                </a:cxn>
                                <a:cxn ang="0">
                                  <a:pos x="connsiteX2" y="connsiteY2"/>
                                </a:cxn>
                                <a:cxn ang="0">
                                  <a:pos x="connsiteX3" y="connsiteY3"/>
                                </a:cxn>
                              </a:cxnLst>
                              <a:rect l="l" t="t" r="r" b="b"/>
                              <a:pathLst>
                                <a:path w="88961" h="108337">
                                  <a:moveTo>
                                    <a:pt x="88962" y="26198"/>
                                  </a:moveTo>
                                  <a:lnTo>
                                    <a:pt x="60575" y="0"/>
                                  </a:lnTo>
                                  <a:lnTo>
                                    <a:pt x="0" y="55941"/>
                                  </a:lnTo>
                                  <a:lnTo>
                                    <a:pt x="0" y="10833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Shape 103"/>
                          <wps:cNvSpPr/>
                          <wps:spPr>
                            <a:xfrm>
                              <a:off x="0" y="217180"/>
                              <a:ext cx="5702" cy="10631"/>
                            </a:xfrm>
                            <a:custGeom>
                              <a:avLst/>
                              <a:gdLst>
                                <a:gd name="connsiteX0" fmla="*/ 0 w 5702"/>
                                <a:gd name="connsiteY0" fmla="*/ 0 h 10631"/>
                                <a:gd name="connsiteX1" fmla="*/ 0 w 5702"/>
                                <a:gd name="connsiteY1" fmla="*/ 10631 h 10631"/>
                                <a:gd name="connsiteX2" fmla="*/ 5703 w 5702"/>
                                <a:gd name="connsiteY2" fmla="*/ 5316 h 10631"/>
                              </a:gdLst>
                              <a:ahLst/>
                              <a:cxnLst>
                                <a:cxn ang="0">
                                  <a:pos x="connsiteX0" y="connsiteY0"/>
                                </a:cxn>
                                <a:cxn ang="0">
                                  <a:pos x="connsiteX1" y="connsiteY1"/>
                                </a:cxn>
                                <a:cxn ang="0">
                                  <a:pos x="connsiteX2" y="connsiteY2"/>
                                </a:cxn>
                              </a:cxnLst>
                              <a:rect l="l" t="t" r="r" b="b"/>
                              <a:pathLst>
                                <a:path w="5702" h="10631">
                                  <a:moveTo>
                                    <a:pt x="0" y="0"/>
                                  </a:moveTo>
                                  <a:lnTo>
                                    <a:pt x="0" y="10631"/>
                                  </a:lnTo>
                                  <a:lnTo>
                                    <a:pt x="5703" y="531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Shape 104"/>
                          <wps:cNvSpPr/>
                          <wps:spPr>
                            <a:xfrm>
                              <a:off x="1205797" y="0"/>
                              <a:ext cx="954753" cy="855434"/>
                            </a:xfrm>
                            <a:custGeom>
                              <a:avLst/>
                              <a:gdLst>
                                <a:gd name="connsiteX0" fmla="*/ 926494 w 954753"/>
                                <a:gd name="connsiteY0" fmla="*/ 855434 h 855434"/>
                                <a:gd name="connsiteX1" fmla="*/ 954754 w 954753"/>
                                <a:gd name="connsiteY1" fmla="*/ 829362 h 855434"/>
                                <a:gd name="connsiteX2" fmla="*/ 56647 w 954753"/>
                                <a:gd name="connsiteY2" fmla="*/ 0 h 855434"/>
                                <a:gd name="connsiteX3" fmla="*/ 0 w 954753"/>
                                <a:gd name="connsiteY3" fmla="*/ 0 h 855434"/>
                              </a:gdLst>
                              <a:ahLst/>
                              <a:cxnLst>
                                <a:cxn ang="0">
                                  <a:pos x="connsiteX0" y="connsiteY0"/>
                                </a:cxn>
                                <a:cxn ang="0">
                                  <a:pos x="connsiteX1" y="connsiteY1"/>
                                </a:cxn>
                                <a:cxn ang="0">
                                  <a:pos x="connsiteX2" y="connsiteY2"/>
                                </a:cxn>
                                <a:cxn ang="0">
                                  <a:pos x="connsiteX3" y="connsiteY3"/>
                                </a:cxn>
                              </a:cxnLst>
                              <a:rect l="l" t="t" r="r" b="b"/>
                              <a:pathLst>
                                <a:path w="954753" h="855434">
                                  <a:moveTo>
                                    <a:pt x="926494" y="855434"/>
                                  </a:moveTo>
                                  <a:lnTo>
                                    <a:pt x="954754" y="82936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Shape 105"/>
                          <wps:cNvSpPr/>
                          <wps:spPr>
                            <a:xfrm>
                              <a:off x="1039406" y="0"/>
                              <a:ext cx="1038012" cy="932257"/>
                            </a:xfrm>
                            <a:custGeom>
                              <a:avLst/>
                              <a:gdLst>
                                <a:gd name="connsiteX0" fmla="*/ 1009626 w 1038012"/>
                                <a:gd name="connsiteY0" fmla="*/ 932257 h 932257"/>
                                <a:gd name="connsiteX1" fmla="*/ 1038012 w 1038012"/>
                                <a:gd name="connsiteY1" fmla="*/ 906186 h 932257"/>
                                <a:gd name="connsiteX2" fmla="*/ 56647 w 1038012"/>
                                <a:gd name="connsiteY2" fmla="*/ 0 h 932257"/>
                                <a:gd name="connsiteX3" fmla="*/ 0 w 1038012"/>
                                <a:gd name="connsiteY3" fmla="*/ 0 h 932257"/>
                              </a:gdLst>
                              <a:ahLst/>
                              <a:cxnLst>
                                <a:cxn ang="0">
                                  <a:pos x="connsiteX0" y="connsiteY0"/>
                                </a:cxn>
                                <a:cxn ang="0">
                                  <a:pos x="connsiteX1" y="connsiteY1"/>
                                </a:cxn>
                                <a:cxn ang="0">
                                  <a:pos x="connsiteX2" y="connsiteY2"/>
                                </a:cxn>
                                <a:cxn ang="0">
                                  <a:pos x="connsiteX3" y="connsiteY3"/>
                                </a:cxn>
                              </a:cxnLst>
                              <a:rect l="l" t="t" r="r" b="b"/>
                              <a:pathLst>
                                <a:path w="1038012" h="932257">
                                  <a:moveTo>
                                    <a:pt x="1009626" y="932257"/>
                                  </a:moveTo>
                                  <a:lnTo>
                                    <a:pt x="1038012" y="90618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Shape 106"/>
                          <wps:cNvSpPr/>
                          <wps:spPr>
                            <a:xfrm>
                              <a:off x="872888" y="0"/>
                              <a:ext cx="1121271" cy="1009207"/>
                            </a:xfrm>
                            <a:custGeom>
                              <a:avLst/>
                              <a:gdLst>
                                <a:gd name="connsiteX0" fmla="*/ 1093012 w 1121271"/>
                                <a:gd name="connsiteY0" fmla="*/ 1009207 h 1009207"/>
                                <a:gd name="connsiteX1" fmla="*/ 1121272 w 1121271"/>
                                <a:gd name="connsiteY1" fmla="*/ 983009 h 1009207"/>
                                <a:gd name="connsiteX2" fmla="*/ 56773 w 1121271"/>
                                <a:gd name="connsiteY2" fmla="*/ 0 h 1009207"/>
                                <a:gd name="connsiteX3" fmla="*/ 0 w 1121271"/>
                                <a:gd name="connsiteY3" fmla="*/ 0 h 1009207"/>
                              </a:gdLst>
                              <a:ahLst/>
                              <a:cxnLst>
                                <a:cxn ang="0">
                                  <a:pos x="connsiteX0" y="connsiteY0"/>
                                </a:cxn>
                                <a:cxn ang="0">
                                  <a:pos x="connsiteX1" y="connsiteY1"/>
                                </a:cxn>
                                <a:cxn ang="0">
                                  <a:pos x="connsiteX2" y="connsiteY2"/>
                                </a:cxn>
                                <a:cxn ang="0">
                                  <a:pos x="connsiteX3" y="connsiteY3"/>
                                </a:cxn>
                              </a:cxnLst>
                              <a:rect l="l" t="t" r="r" b="b"/>
                              <a:pathLst>
                                <a:path w="1121271" h="1009207">
                                  <a:moveTo>
                                    <a:pt x="1093012" y="1009207"/>
                                  </a:moveTo>
                                  <a:lnTo>
                                    <a:pt x="1121272" y="983009"/>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Shape 107"/>
                          <wps:cNvSpPr/>
                          <wps:spPr>
                            <a:xfrm>
                              <a:off x="706497" y="0"/>
                              <a:ext cx="1204530" cy="1086030"/>
                            </a:xfrm>
                            <a:custGeom>
                              <a:avLst/>
                              <a:gdLst>
                                <a:gd name="connsiteX0" fmla="*/ 1176144 w 1204530"/>
                                <a:gd name="connsiteY0" fmla="*/ 1086031 h 1086030"/>
                                <a:gd name="connsiteX1" fmla="*/ 1204530 w 1204530"/>
                                <a:gd name="connsiteY1" fmla="*/ 1059832 h 1086030"/>
                                <a:gd name="connsiteX2" fmla="*/ 56647 w 1204530"/>
                                <a:gd name="connsiteY2" fmla="*/ 0 h 1086030"/>
                                <a:gd name="connsiteX3" fmla="*/ 0 w 1204530"/>
                                <a:gd name="connsiteY3" fmla="*/ 0 h 1086030"/>
                              </a:gdLst>
                              <a:ahLst/>
                              <a:cxnLst>
                                <a:cxn ang="0">
                                  <a:pos x="connsiteX0" y="connsiteY0"/>
                                </a:cxn>
                                <a:cxn ang="0">
                                  <a:pos x="connsiteX1" y="connsiteY1"/>
                                </a:cxn>
                                <a:cxn ang="0">
                                  <a:pos x="connsiteX2" y="connsiteY2"/>
                                </a:cxn>
                                <a:cxn ang="0">
                                  <a:pos x="connsiteX3" y="connsiteY3"/>
                                </a:cxn>
                              </a:cxnLst>
                              <a:rect l="l" t="t" r="r" b="b"/>
                              <a:pathLst>
                                <a:path w="1204530" h="1086030">
                                  <a:moveTo>
                                    <a:pt x="1176144" y="1086031"/>
                                  </a:moveTo>
                                  <a:lnTo>
                                    <a:pt x="1204530" y="105983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Shape 108"/>
                          <wps:cNvSpPr/>
                          <wps:spPr>
                            <a:xfrm>
                              <a:off x="540106" y="0"/>
                              <a:ext cx="1287662" cy="1162853"/>
                            </a:xfrm>
                            <a:custGeom>
                              <a:avLst/>
                              <a:gdLst>
                                <a:gd name="connsiteX0" fmla="*/ 1259276 w 1287662"/>
                                <a:gd name="connsiteY0" fmla="*/ 1162854 h 1162853"/>
                                <a:gd name="connsiteX1" fmla="*/ 1287663 w 1287662"/>
                                <a:gd name="connsiteY1" fmla="*/ 1136655 h 1162853"/>
                                <a:gd name="connsiteX2" fmla="*/ 56647 w 1287662"/>
                                <a:gd name="connsiteY2" fmla="*/ 0 h 1162853"/>
                                <a:gd name="connsiteX3" fmla="*/ 0 w 1287662"/>
                                <a:gd name="connsiteY3" fmla="*/ 0 h 1162853"/>
                              </a:gdLst>
                              <a:ahLst/>
                              <a:cxnLst>
                                <a:cxn ang="0">
                                  <a:pos x="connsiteX0" y="connsiteY0"/>
                                </a:cxn>
                                <a:cxn ang="0">
                                  <a:pos x="connsiteX1" y="connsiteY1"/>
                                </a:cxn>
                                <a:cxn ang="0">
                                  <a:pos x="connsiteX2" y="connsiteY2"/>
                                </a:cxn>
                                <a:cxn ang="0">
                                  <a:pos x="connsiteX3" y="connsiteY3"/>
                                </a:cxn>
                              </a:cxnLst>
                              <a:rect l="l" t="t" r="r" b="b"/>
                              <a:pathLst>
                                <a:path w="1287662" h="1162853">
                                  <a:moveTo>
                                    <a:pt x="1259276" y="1162854"/>
                                  </a:moveTo>
                                  <a:lnTo>
                                    <a:pt x="1287663" y="113665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eform: Shape 109"/>
                          <wps:cNvSpPr/>
                          <wps:spPr>
                            <a:xfrm>
                              <a:off x="373714" y="0"/>
                              <a:ext cx="1370794" cy="1239677"/>
                            </a:xfrm>
                            <a:custGeom>
                              <a:avLst/>
                              <a:gdLst>
                                <a:gd name="connsiteX0" fmla="*/ 1342535 w 1370794"/>
                                <a:gd name="connsiteY0" fmla="*/ 1239677 h 1239677"/>
                                <a:gd name="connsiteX1" fmla="*/ 1370795 w 1370794"/>
                                <a:gd name="connsiteY1" fmla="*/ 1213479 h 1239677"/>
                                <a:gd name="connsiteX2" fmla="*/ 56647 w 1370794"/>
                                <a:gd name="connsiteY2" fmla="*/ 0 h 1239677"/>
                                <a:gd name="connsiteX3" fmla="*/ 0 w 1370794"/>
                                <a:gd name="connsiteY3" fmla="*/ 0 h 1239677"/>
                              </a:gdLst>
                              <a:ahLst/>
                              <a:cxnLst>
                                <a:cxn ang="0">
                                  <a:pos x="connsiteX0" y="connsiteY0"/>
                                </a:cxn>
                                <a:cxn ang="0">
                                  <a:pos x="connsiteX1" y="connsiteY1"/>
                                </a:cxn>
                                <a:cxn ang="0">
                                  <a:pos x="connsiteX2" y="connsiteY2"/>
                                </a:cxn>
                                <a:cxn ang="0">
                                  <a:pos x="connsiteX3" y="connsiteY3"/>
                                </a:cxn>
                              </a:cxnLst>
                              <a:rect l="l" t="t" r="r" b="b"/>
                              <a:pathLst>
                                <a:path w="1370794" h="1239677">
                                  <a:moveTo>
                                    <a:pt x="1342535" y="1239677"/>
                                  </a:moveTo>
                                  <a:lnTo>
                                    <a:pt x="1370795" y="121347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eform: Shape 110"/>
                          <wps:cNvSpPr/>
                          <wps:spPr>
                            <a:xfrm>
                              <a:off x="207323" y="0"/>
                              <a:ext cx="1454053" cy="1316500"/>
                            </a:xfrm>
                            <a:custGeom>
                              <a:avLst/>
                              <a:gdLst>
                                <a:gd name="connsiteX0" fmla="*/ 1425667 w 1454053"/>
                                <a:gd name="connsiteY0" fmla="*/ 1316500 h 1316500"/>
                                <a:gd name="connsiteX1" fmla="*/ 1454054 w 1454053"/>
                                <a:gd name="connsiteY1" fmla="*/ 1290302 h 1316500"/>
                                <a:gd name="connsiteX2" fmla="*/ 56647 w 1454053"/>
                                <a:gd name="connsiteY2" fmla="*/ 0 h 1316500"/>
                                <a:gd name="connsiteX3" fmla="*/ 0 w 1454053"/>
                                <a:gd name="connsiteY3" fmla="*/ 0 h 1316500"/>
                              </a:gdLst>
                              <a:ahLst/>
                              <a:cxnLst>
                                <a:cxn ang="0">
                                  <a:pos x="connsiteX0" y="connsiteY0"/>
                                </a:cxn>
                                <a:cxn ang="0">
                                  <a:pos x="connsiteX1" y="connsiteY1"/>
                                </a:cxn>
                                <a:cxn ang="0">
                                  <a:pos x="connsiteX2" y="connsiteY2"/>
                                </a:cxn>
                                <a:cxn ang="0">
                                  <a:pos x="connsiteX3" y="connsiteY3"/>
                                </a:cxn>
                              </a:cxnLst>
                              <a:rect l="l" t="t" r="r" b="b"/>
                              <a:pathLst>
                                <a:path w="1454053" h="1316500">
                                  <a:moveTo>
                                    <a:pt x="1425667" y="1316500"/>
                                  </a:moveTo>
                                  <a:lnTo>
                                    <a:pt x="1454054" y="129030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Shape 111"/>
                          <wps:cNvSpPr/>
                          <wps:spPr>
                            <a:xfrm>
                              <a:off x="40932" y="0"/>
                              <a:ext cx="1537186" cy="1393323"/>
                            </a:xfrm>
                            <a:custGeom>
                              <a:avLst/>
                              <a:gdLst>
                                <a:gd name="connsiteX0" fmla="*/ 1508926 w 1537186"/>
                                <a:gd name="connsiteY0" fmla="*/ 1393324 h 1393323"/>
                                <a:gd name="connsiteX1" fmla="*/ 1537186 w 1537186"/>
                                <a:gd name="connsiteY1" fmla="*/ 1367125 h 1393323"/>
                                <a:gd name="connsiteX2" fmla="*/ 56647 w 1537186"/>
                                <a:gd name="connsiteY2" fmla="*/ 0 h 1393323"/>
                                <a:gd name="connsiteX3" fmla="*/ 0 w 1537186"/>
                                <a:gd name="connsiteY3" fmla="*/ 0 h 1393323"/>
                              </a:gdLst>
                              <a:ahLst/>
                              <a:cxnLst>
                                <a:cxn ang="0">
                                  <a:pos x="connsiteX0" y="connsiteY0"/>
                                </a:cxn>
                                <a:cxn ang="0">
                                  <a:pos x="connsiteX1" y="connsiteY1"/>
                                </a:cxn>
                                <a:cxn ang="0">
                                  <a:pos x="connsiteX2" y="connsiteY2"/>
                                </a:cxn>
                                <a:cxn ang="0">
                                  <a:pos x="connsiteX3" y="connsiteY3"/>
                                </a:cxn>
                              </a:cxnLst>
                              <a:rect l="l" t="t" r="r" b="b"/>
                              <a:pathLst>
                                <a:path w="1537186" h="1393323">
                                  <a:moveTo>
                                    <a:pt x="1508926" y="1393324"/>
                                  </a:moveTo>
                                  <a:lnTo>
                                    <a:pt x="1537186" y="136712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Shape 112"/>
                          <wps:cNvSpPr/>
                          <wps:spPr>
                            <a:xfrm>
                              <a:off x="0" y="63534"/>
                              <a:ext cx="1494986" cy="1406612"/>
                            </a:xfrm>
                            <a:custGeom>
                              <a:avLst/>
                              <a:gdLst>
                                <a:gd name="connsiteX0" fmla="*/ 1466600 w 1494986"/>
                                <a:gd name="connsiteY0" fmla="*/ 1406613 h 1406612"/>
                                <a:gd name="connsiteX1" fmla="*/ 1494986 w 1494986"/>
                                <a:gd name="connsiteY1" fmla="*/ 1380414 h 1406612"/>
                                <a:gd name="connsiteX2" fmla="*/ 0 w 1494986"/>
                                <a:gd name="connsiteY2" fmla="*/ 0 h 1406612"/>
                                <a:gd name="connsiteX3" fmla="*/ 0 w 1494986"/>
                                <a:gd name="connsiteY3" fmla="*/ 52397 h 1406612"/>
                              </a:gdLst>
                              <a:ahLst/>
                              <a:cxnLst>
                                <a:cxn ang="0">
                                  <a:pos x="connsiteX0" y="connsiteY0"/>
                                </a:cxn>
                                <a:cxn ang="0">
                                  <a:pos x="connsiteX1" y="connsiteY1"/>
                                </a:cxn>
                                <a:cxn ang="0">
                                  <a:pos x="connsiteX2" y="connsiteY2"/>
                                </a:cxn>
                                <a:cxn ang="0">
                                  <a:pos x="connsiteX3" y="connsiteY3"/>
                                </a:cxn>
                              </a:cxnLst>
                              <a:rect l="l" t="t" r="r" b="b"/>
                              <a:pathLst>
                                <a:path w="1494986" h="1406612">
                                  <a:moveTo>
                                    <a:pt x="1466600" y="1406613"/>
                                  </a:moveTo>
                                  <a:lnTo>
                                    <a:pt x="1494986" y="1380414"/>
                                  </a:lnTo>
                                  <a:lnTo>
                                    <a:pt x="0" y="0"/>
                                  </a:lnTo>
                                  <a:lnTo>
                                    <a:pt x="0" y="5239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Shape 113"/>
                          <wps:cNvSpPr/>
                          <wps:spPr>
                            <a:xfrm>
                              <a:off x="1372188" y="0"/>
                              <a:ext cx="871621" cy="778610"/>
                            </a:xfrm>
                            <a:custGeom>
                              <a:avLst/>
                              <a:gdLst>
                                <a:gd name="connsiteX0" fmla="*/ 843235 w 871621"/>
                                <a:gd name="connsiteY0" fmla="*/ 778611 h 778610"/>
                                <a:gd name="connsiteX1" fmla="*/ 871621 w 871621"/>
                                <a:gd name="connsiteY1" fmla="*/ 752539 h 778610"/>
                                <a:gd name="connsiteX2" fmla="*/ 56647 w 871621"/>
                                <a:gd name="connsiteY2" fmla="*/ 0 h 778610"/>
                                <a:gd name="connsiteX3" fmla="*/ 0 w 871621"/>
                                <a:gd name="connsiteY3" fmla="*/ 0 h 778610"/>
                              </a:gdLst>
                              <a:ahLst/>
                              <a:cxnLst>
                                <a:cxn ang="0">
                                  <a:pos x="connsiteX0" y="connsiteY0"/>
                                </a:cxn>
                                <a:cxn ang="0">
                                  <a:pos x="connsiteX1" y="connsiteY1"/>
                                </a:cxn>
                                <a:cxn ang="0">
                                  <a:pos x="connsiteX2" y="connsiteY2"/>
                                </a:cxn>
                                <a:cxn ang="0">
                                  <a:pos x="connsiteX3" y="connsiteY3"/>
                                </a:cxn>
                              </a:cxnLst>
                              <a:rect l="l" t="t" r="r" b="b"/>
                              <a:pathLst>
                                <a:path w="871621" h="778610">
                                  <a:moveTo>
                                    <a:pt x="843235" y="778611"/>
                                  </a:moveTo>
                                  <a:lnTo>
                                    <a:pt x="871621" y="75253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reeform: Shape 114"/>
                          <wps:cNvSpPr/>
                          <wps:spPr>
                            <a:xfrm>
                              <a:off x="1538580" y="0"/>
                              <a:ext cx="788362" cy="701787"/>
                            </a:xfrm>
                            <a:custGeom>
                              <a:avLst/>
                              <a:gdLst>
                                <a:gd name="connsiteX0" fmla="*/ 760102 w 788362"/>
                                <a:gd name="connsiteY0" fmla="*/ 701788 h 701787"/>
                                <a:gd name="connsiteX1" fmla="*/ 788362 w 788362"/>
                                <a:gd name="connsiteY1" fmla="*/ 675716 h 701787"/>
                                <a:gd name="connsiteX2" fmla="*/ 56646 w 788362"/>
                                <a:gd name="connsiteY2" fmla="*/ 0 h 701787"/>
                                <a:gd name="connsiteX3" fmla="*/ 0 w 788362"/>
                                <a:gd name="connsiteY3" fmla="*/ 0 h 701787"/>
                              </a:gdLst>
                              <a:ahLst/>
                              <a:cxnLst>
                                <a:cxn ang="0">
                                  <a:pos x="connsiteX0" y="connsiteY0"/>
                                </a:cxn>
                                <a:cxn ang="0">
                                  <a:pos x="connsiteX1" y="connsiteY1"/>
                                </a:cxn>
                                <a:cxn ang="0">
                                  <a:pos x="connsiteX2" y="connsiteY2"/>
                                </a:cxn>
                                <a:cxn ang="0">
                                  <a:pos x="connsiteX3" y="connsiteY3"/>
                                </a:cxn>
                              </a:cxnLst>
                              <a:rect l="l" t="t" r="r" b="b"/>
                              <a:pathLst>
                                <a:path w="788362" h="701787">
                                  <a:moveTo>
                                    <a:pt x="760102" y="701788"/>
                                  </a:moveTo>
                                  <a:lnTo>
                                    <a:pt x="788362" y="675716"/>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reeform: Shape 115"/>
                          <wps:cNvSpPr/>
                          <wps:spPr>
                            <a:xfrm>
                              <a:off x="1704971" y="0"/>
                              <a:ext cx="705230" cy="624964"/>
                            </a:xfrm>
                            <a:custGeom>
                              <a:avLst/>
                              <a:gdLst>
                                <a:gd name="connsiteX0" fmla="*/ 676844 w 705230"/>
                                <a:gd name="connsiteY0" fmla="*/ 624964 h 624964"/>
                                <a:gd name="connsiteX1" fmla="*/ 705230 w 705230"/>
                                <a:gd name="connsiteY1" fmla="*/ 598893 h 624964"/>
                                <a:gd name="connsiteX2" fmla="*/ 56647 w 705230"/>
                                <a:gd name="connsiteY2" fmla="*/ 0 h 624964"/>
                                <a:gd name="connsiteX3" fmla="*/ 0 w 705230"/>
                                <a:gd name="connsiteY3" fmla="*/ 0 h 624964"/>
                              </a:gdLst>
                              <a:ahLst/>
                              <a:cxnLst>
                                <a:cxn ang="0">
                                  <a:pos x="connsiteX0" y="connsiteY0"/>
                                </a:cxn>
                                <a:cxn ang="0">
                                  <a:pos x="connsiteX1" y="connsiteY1"/>
                                </a:cxn>
                                <a:cxn ang="0">
                                  <a:pos x="connsiteX2" y="connsiteY2"/>
                                </a:cxn>
                                <a:cxn ang="0">
                                  <a:pos x="connsiteX3" y="connsiteY3"/>
                                </a:cxn>
                              </a:cxnLst>
                              <a:rect l="l" t="t" r="r" b="b"/>
                              <a:pathLst>
                                <a:path w="705230" h="624964">
                                  <a:moveTo>
                                    <a:pt x="676844" y="624964"/>
                                  </a:moveTo>
                                  <a:lnTo>
                                    <a:pt x="705230" y="598893"/>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Shape 116"/>
                          <wps:cNvSpPr/>
                          <wps:spPr>
                            <a:xfrm>
                              <a:off x="1871362" y="0"/>
                              <a:ext cx="622097" cy="548141"/>
                            </a:xfrm>
                            <a:custGeom>
                              <a:avLst/>
                              <a:gdLst>
                                <a:gd name="connsiteX0" fmla="*/ 593711 w 622097"/>
                                <a:gd name="connsiteY0" fmla="*/ 548141 h 548141"/>
                                <a:gd name="connsiteX1" fmla="*/ 622098 w 622097"/>
                                <a:gd name="connsiteY1" fmla="*/ 522069 h 548141"/>
                                <a:gd name="connsiteX2" fmla="*/ 56647 w 622097"/>
                                <a:gd name="connsiteY2" fmla="*/ 0 h 548141"/>
                                <a:gd name="connsiteX3" fmla="*/ 0 w 622097"/>
                                <a:gd name="connsiteY3" fmla="*/ 0 h 548141"/>
                              </a:gdLst>
                              <a:ahLst/>
                              <a:cxnLst>
                                <a:cxn ang="0">
                                  <a:pos x="connsiteX0" y="connsiteY0"/>
                                </a:cxn>
                                <a:cxn ang="0">
                                  <a:pos x="connsiteX1" y="connsiteY1"/>
                                </a:cxn>
                                <a:cxn ang="0">
                                  <a:pos x="connsiteX2" y="connsiteY2"/>
                                </a:cxn>
                                <a:cxn ang="0">
                                  <a:pos x="connsiteX3" y="connsiteY3"/>
                                </a:cxn>
                              </a:cxnLst>
                              <a:rect l="l" t="t" r="r" b="b"/>
                              <a:pathLst>
                                <a:path w="622097" h="548141">
                                  <a:moveTo>
                                    <a:pt x="593711" y="548141"/>
                                  </a:moveTo>
                                  <a:lnTo>
                                    <a:pt x="622098" y="52206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Shape 117"/>
                          <wps:cNvSpPr/>
                          <wps:spPr>
                            <a:xfrm>
                              <a:off x="2037753" y="0"/>
                              <a:ext cx="538838" cy="471317"/>
                            </a:xfrm>
                            <a:custGeom>
                              <a:avLst/>
                              <a:gdLst>
                                <a:gd name="connsiteX0" fmla="*/ 510579 w 538838"/>
                                <a:gd name="connsiteY0" fmla="*/ 471318 h 471317"/>
                                <a:gd name="connsiteX1" fmla="*/ 538839 w 538838"/>
                                <a:gd name="connsiteY1" fmla="*/ 445246 h 471317"/>
                                <a:gd name="connsiteX2" fmla="*/ 56773 w 538838"/>
                                <a:gd name="connsiteY2" fmla="*/ 0 h 471317"/>
                                <a:gd name="connsiteX3" fmla="*/ 0 w 538838"/>
                                <a:gd name="connsiteY3" fmla="*/ 0 h 471317"/>
                              </a:gdLst>
                              <a:ahLst/>
                              <a:cxnLst>
                                <a:cxn ang="0">
                                  <a:pos x="connsiteX0" y="connsiteY0"/>
                                </a:cxn>
                                <a:cxn ang="0">
                                  <a:pos x="connsiteX1" y="connsiteY1"/>
                                </a:cxn>
                                <a:cxn ang="0">
                                  <a:pos x="connsiteX2" y="connsiteY2"/>
                                </a:cxn>
                                <a:cxn ang="0">
                                  <a:pos x="connsiteX3" y="connsiteY3"/>
                                </a:cxn>
                              </a:cxnLst>
                              <a:rect l="l" t="t" r="r" b="b"/>
                              <a:pathLst>
                                <a:path w="538838" h="471317">
                                  <a:moveTo>
                                    <a:pt x="510579" y="471318"/>
                                  </a:moveTo>
                                  <a:lnTo>
                                    <a:pt x="538839" y="445246"/>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Shape 118"/>
                          <wps:cNvSpPr/>
                          <wps:spPr>
                            <a:xfrm>
                              <a:off x="2204271" y="0"/>
                              <a:ext cx="455579" cy="394494"/>
                            </a:xfrm>
                            <a:custGeom>
                              <a:avLst/>
                              <a:gdLst>
                                <a:gd name="connsiteX0" fmla="*/ 427193 w 455579"/>
                                <a:gd name="connsiteY0" fmla="*/ 394494 h 394494"/>
                                <a:gd name="connsiteX1" fmla="*/ 455580 w 455579"/>
                                <a:gd name="connsiteY1" fmla="*/ 368296 h 394494"/>
                                <a:gd name="connsiteX2" fmla="*/ 56647 w 455579"/>
                                <a:gd name="connsiteY2" fmla="*/ 0 h 394494"/>
                                <a:gd name="connsiteX3" fmla="*/ 0 w 455579"/>
                                <a:gd name="connsiteY3" fmla="*/ 0 h 394494"/>
                              </a:gdLst>
                              <a:ahLst/>
                              <a:cxnLst>
                                <a:cxn ang="0">
                                  <a:pos x="connsiteX0" y="connsiteY0"/>
                                </a:cxn>
                                <a:cxn ang="0">
                                  <a:pos x="connsiteX1" y="connsiteY1"/>
                                </a:cxn>
                                <a:cxn ang="0">
                                  <a:pos x="connsiteX2" y="connsiteY2"/>
                                </a:cxn>
                                <a:cxn ang="0">
                                  <a:pos x="connsiteX3" y="connsiteY3"/>
                                </a:cxn>
                              </a:cxnLst>
                              <a:rect l="l" t="t" r="r" b="b"/>
                              <a:pathLst>
                                <a:path w="455579" h="394494">
                                  <a:moveTo>
                                    <a:pt x="427193" y="394494"/>
                                  </a:moveTo>
                                  <a:lnTo>
                                    <a:pt x="455580" y="36829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Shape 119"/>
                          <wps:cNvSpPr/>
                          <wps:spPr>
                            <a:xfrm>
                              <a:off x="2370662" y="0"/>
                              <a:ext cx="372320" cy="317671"/>
                            </a:xfrm>
                            <a:custGeom>
                              <a:avLst/>
                              <a:gdLst>
                                <a:gd name="connsiteX0" fmla="*/ 344061 w 372320"/>
                                <a:gd name="connsiteY0" fmla="*/ 317671 h 317671"/>
                                <a:gd name="connsiteX1" fmla="*/ 372321 w 372320"/>
                                <a:gd name="connsiteY1" fmla="*/ 291473 h 317671"/>
                                <a:gd name="connsiteX2" fmla="*/ 56646 w 372320"/>
                                <a:gd name="connsiteY2" fmla="*/ 0 h 317671"/>
                                <a:gd name="connsiteX3" fmla="*/ 0 w 372320"/>
                                <a:gd name="connsiteY3" fmla="*/ 0 h 317671"/>
                              </a:gdLst>
                              <a:ahLst/>
                              <a:cxnLst>
                                <a:cxn ang="0">
                                  <a:pos x="connsiteX0" y="connsiteY0"/>
                                </a:cxn>
                                <a:cxn ang="0">
                                  <a:pos x="connsiteX1" y="connsiteY1"/>
                                </a:cxn>
                                <a:cxn ang="0">
                                  <a:pos x="connsiteX2" y="connsiteY2"/>
                                </a:cxn>
                                <a:cxn ang="0">
                                  <a:pos x="connsiteX3" y="connsiteY3"/>
                                </a:cxn>
                              </a:cxnLst>
                              <a:rect l="l" t="t" r="r" b="b"/>
                              <a:pathLst>
                                <a:path w="372320" h="317671">
                                  <a:moveTo>
                                    <a:pt x="344061" y="317671"/>
                                  </a:moveTo>
                                  <a:lnTo>
                                    <a:pt x="372321" y="29147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Shape 120"/>
                          <wps:cNvSpPr/>
                          <wps:spPr>
                            <a:xfrm>
                              <a:off x="2537053" y="0"/>
                              <a:ext cx="289188" cy="240847"/>
                            </a:xfrm>
                            <a:custGeom>
                              <a:avLst/>
                              <a:gdLst>
                                <a:gd name="connsiteX0" fmla="*/ 260802 w 289188"/>
                                <a:gd name="connsiteY0" fmla="*/ 240848 h 240847"/>
                                <a:gd name="connsiteX1" fmla="*/ 289189 w 289188"/>
                                <a:gd name="connsiteY1" fmla="*/ 214650 h 240847"/>
                                <a:gd name="connsiteX2" fmla="*/ 56647 w 289188"/>
                                <a:gd name="connsiteY2" fmla="*/ 0 h 240847"/>
                                <a:gd name="connsiteX3" fmla="*/ 0 w 289188"/>
                                <a:gd name="connsiteY3" fmla="*/ 0 h 240847"/>
                              </a:gdLst>
                              <a:ahLst/>
                              <a:cxnLst>
                                <a:cxn ang="0">
                                  <a:pos x="connsiteX0" y="connsiteY0"/>
                                </a:cxn>
                                <a:cxn ang="0">
                                  <a:pos x="connsiteX1" y="connsiteY1"/>
                                </a:cxn>
                                <a:cxn ang="0">
                                  <a:pos x="connsiteX2" y="connsiteY2"/>
                                </a:cxn>
                                <a:cxn ang="0">
                                  <a:pos x="connsiteX3" y="connsiteY3"/>
                                </a:cxn>
                              </a:cxnLst>
                              <a:rect l="l" t="t" r="r" b="b"/>
                              <a:pathLst>
                                <a:path w="289188" h="240847">
                                  <a:moveTo>
                                    <a:pt x="260802" y="240848"/>
                                  </a:moveTo>
                                  <a:lnTo>
                                    <a:pt x="289189" y="214650"/>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Shape 121"/>
                          <wps:cNvSpPr/>
                          <wps:spPr>
                            <a:xfrm>
                              <a:off x="2703445" y="0"/>
                              <a:ext cx="205929" cy="164024"/>
                            </a:xfrm>
                            <a:custGeom>
                              <a:avLst/>
                              <a:gdLst>
                                <a:gd name="connsiteX0" fmla="*/ 177670 w 205929"/>
                                <a:gd name="connsiteY0" fmla="*/ 164025 h 164024"/>
                                <a:gd name="connsiteX1" fmla="*/ 205930 w 205929"/>
                                <a:gd name="connsiteY1" fmla="*/ 137826 h 164024"/>
                                <a:gd name="connsiteX2" fmla="*/ 56647 w 205929"/>
                                <a:gd name="connsiteY2" fmla="*/ 0 h 164024"/>
                                <a:gd name="connsiteX3" fmla="*/ 0 w 205929"/>
                                <a:gd name="connsiteY3" fmla="*/ 0 h 164024"/>
                              </a:gdLst>
                              <a:ahLst/>
                              <a:cxnLst>
                                <a:cxn ang="0">
                                  <a:pos x="connsiteX0" y="connsiteY0"/>
                                </a:cxn>
                                <a:cxn ang="0">
                                  <a:pos x="connsiteX1" y="connsiteY1"/>
                                </a:cxn>
                                <a:cxn ang="0">
                                  <a:pos x="connsiteX2" y="connsiteY2"/>
                                </a:cxn>
                                <a:cxn ang="0">
                                  <a:pos x="connsiteX3" y="connsiteY3"/>
                                </a:cxn>
                              </a:cxnLst>
                              <a:rect l="l" t="t" r="r" b="b"/>
                              <a:pathLst>
                                <a:path w="205929" h="164024">
                                  <a:moveTo>
                                    <a:pt x="177670" y="164025"/>
                                  </a:moveTo>
                                  <a:lnTo>
                                    <a:pt x="205930" y="13782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Shape 122"/>
                          <wps:cNvSpPr/>
                          <wps:spPr>
                            <a:xfrm>
                              <a:off x="2869836" y="0"/>
                              <a:ext cx="122797" cy="87201"/>
                            </a:xfrm>
                            <a:custGeom>
                              <a:avLst/>
                              <a:gdLst>
                                <a:gd name="connsiteX0" fmla="*/ 94411 w 122797"/>
                                <a:gd name="connsiteY0" fmla="*/ 87201 h 87201"/>
                                <a:gd name="connsiteX1" fmla="*/ 122797 w 122797"/>
                                <a:gd name="connsiteY1" fmla="*/ 61003 h 87201"/>
                                <a:gd name="connsiteX2" fmla="*/ 56646 w 122797"/>
                                <a:gd name="connsiteY2" fmla="*/ 0 h 87201"/>
                                <a:gd name="connsiteX3" fmla="*/ 0 w 122797"/>
                                <a:gd name="connsiteY3" fmla="*/ 0 h 87201"/>
                              </a:gdLst>
                              <a:ahLst/>
                              <a:cxnLst>
                                <a:cxn ang="0">
                                  <a:pos x="connsiteX0" y="connsiteY0"/>
                                </a:cxn>
                                <a:cxn ang="0">
                                  <a:pos x="connsiteX1" y="connsiteY1"/>
                                </a:cxn>
                                <a:cxn ang="0">
                                  <a:pos x="connsiteX2" y="connsiteY2"/>
                                </a:cxn>
                                <a:cxn ang="0">
                                  <a:pos x="connsiteX3" y="connsiteY3"/>
                                </a:cxn>
                              </a:cxnLst>
                              <a:rect l="l" t="t" r="r" b="b"/>
                              <a:pathLst>
                                <a:path w="122797" h="87201">
                                  <a:moveTo>
                                    <a:pt x="94411" y="87201"/>
                                  </a:moveTo>
                                  <a:lnTo>
                                    <a:pt x="122797" y="6100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Shape 123"/>
                          <wps:cNvSpPr/>
                          <wps:spPr>
                            <a:xfrm>
                              <a:off x="3036227" y="0"/>
                              <a:ext cx="22557" cy="10378"/>
                            </a:xfrm>
                            <a:custGeom>
                              <a:avLst/>
                              <a:gdLst>
                                <a:gd name="connsiteX0" fmla="*/ 0 w 22557"/>
                                <a:gd name="connsiteY0" fmla="*/ 0 h 10378"/>
                                <a:gd name="connsiteX1" fmla="*/ 11279 w 22557"/>
                                <a:gd name="connsiteY1" fmla="*/ 10378 h 10378"/>
                                <a:gd name="connsiteX2" fmla="*/ 22557 w 22557"/>
                                <a:gd name="connsiteY2" fmla="*/ 0 h 10378"/>
                              </a:gdLst>
                              <a:ahLst/>
                              <a:cxnLst>
                                <a:cxn ang="0">
                                  <a:pos x="connsiteX0" y="connsiteY0"/>
                                </a:cxn>
                                <a:cxn ang="0">
                                  <a:pos x="connsiteX1" y="connsiteY1"/>
                                </a:cxn>
                                <a:cxn ang="0">
                                  <a:pos x="connsiteX2" y="connsiteY2"/>
                                </a:cxn>
                              </a:cxnLst>
                              <a:rect l="l" t="t" r="r" b="b"/>
                              <a:pathLst>
                                <a:path w="22557" h="10378">
                                  <a:moveTo>
                                    <a:pt x="0" y="0"/>
                                  </a:moveTo>
                                  <a:lnTo>
                                    <a:pt x="11279" y="10378"/>
                                  </a:lnTo>
                                  <a:lnTo>
                                    <a:pt x="22557"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5F9C3E" id="Group 124" o:spid="_x0000_s1026" alt="&quot;&quot;" style="position:absolute;margin-left:-1in;margin-top:-65.1pt;width:612.7pt;height:11in;z-index:-251659264;mso-width-relative:margin;mso-height-relative:margin" coordsize="77793,10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">
                <v:group id="Graphic 21" o:spid="_x0000_s1027" alt="&quot;&quot;" style="position:absolute;width:30587;height:28399" coordsize="30587,2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Shape 6" o:spid="_x0000_s1028" style="position:absolute;top:8877;width:7546;height:7229;visibility:visible;mso-wrap-style:square;v-text-anchor:middle" coordsize="754653,7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" path="m754653,26198l726267,,,670653r,52271l754653,26198xe" filled="f" stroked="f" strokeweight=".35131mm">
                    <v:stroke joinstyle="miter"/>
                    <v:path arrowok="t" o:connecttype="custom" o:connectlocs="754653,26198;726267,0;0,670653;0,722924" o:connectangles="0,0,0,0"/>
                  </v:shape>
                  <v:shape id="Freeform: Shape 7" o:spid="_x0000_s1029" style="position:absolute;top:9645;width:8377;height:7997;visibility:visible;mso-wrap-style:square;v-text-anchor:middle" coordsize="837785,79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" path="m837785,26198l809526,,,747477r,52270l837785,26198xe" filled="f" stroked="f" strokeweight=".35131mm">
                    <v:stroke joinstyle="miter"/>
                    <v:path arrowok="t" o:connecttype="custom" o:connectlocs="837785,26198;809526,0;0,747477;0,799747" o:connectangles="0,0,0,0"/>
                  </v:shape>
                  <v:shape id="Freeform: Shape 8" o:spid="_x0000_s1030" style="position:absolute;top:10413;width:9210;height:8766;visibility:visible;mso-wrap-style:square;v-text-anchor:middle" coordsize="921044,87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" path="m921044,26198l892658,,,824300r,52270l921044,26198xe" filled="f" stroked="f" strokeweight=".35131mm">
                    <v:stroke joinstyle="miter"/>
                    <v:path arrowok="t" o:connecttype="custom" o:connectlocs="921044,26198;892658,0;0,824300;0,876570" o:connectangles="0,0,0,0"/>
                  </v:shape>
                  <v:shape id="Freeform: Shape 9" o:spid="_x0000_s1031" style="position:absolute;top:11181;width:10041;height:9535;visibility:visible;mso-wrap-style:square;v-text-anchor:middle" coordsize="1004176,95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" path="m1004177,26198l975917,,,901123r,52397l1004177,26198xe" filled="f" stroked="f" strokeweight=".35131mm">
                    <v:stroke joinstyle="miter"/>
                    <v:path arrowok="t" o:connecttype="custom" o:connectlocs="1004177,26198;975917,0;0,901123;0,953520" o:connectangles="0,0,0,0"/>
                  </v:shape>
                  <v:shape id="Freeform: Shape 10" o:spid="_x0000_s1032" style="position:absolute;top:11950;width:10874;height:10303;visibility:visible;mso-wrap-style:square;v-text-anchor:middle" coordsize="1087435,103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" path="m1087436,26198l1059049,,,977946r,52397l1087436,26198xe" filled="f" stroked="f" strokeweight=".35131mm">
                    <v:stroke joinstyle="miter"/>
                    <v:path arrowok="t" o:connecttype="custom" o:connectlocs="1087436,26198;1059049,0;0,977946;0,1030343" o:connectangles="0,0,0,0"/>
                  </v:shape>
                  <v:shape id="Freeform: Shape 12" o:spid="_x0000_s1033" style="position:absolute;top:12719;width:11705;height:11070;visibility:visible;mso-wrap-style:square;v-text-anchor:middle" coordsize="1170567,110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" path="m1170568,26072l1142308,,,1054643r,52397l1170568,26072xe" filled="f" stroked="f" strokeweight=".35131mm">
                    <v:stroke joinstyle="miter"/>
                    <v:path arrowok="t" o:connecttype="custom" o:connectlocs="1170568,26072;1142308,0;0,1054643;0,1107040" o:connectangles="0,0,0,0"/>
                  </v:shape>
                  <v:shape id="Freeform: Shape 13" o:spid="_x0000_s1034" style="position:absolute;top:13487;width:12538;height:11839;visibility:visible;mso-wrap-style:square;v-text-anchor:middle" coordsize="1253826,118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" path="m1253827,26072l1225440,,,1131466r,52397l1253827,26072xe" filled="f" stroked="f" strokeweight=".35131mm">
                    <v:stroke joinstyle="miter"/>
                    <v:path arrowok="t" o:connecttype="custom" o:connectlocs="1253827,26072;1225440,0;0,1131466;0,1183863" o:connectangles="0,0,0,0"/>
                  </v:shape>
                  <v:shape id="Freeform: Shape 14" o:spid="_x0000_s1035" style="position:absolute;top:14255;width:13370;height:12607;visibility:visible;mso-wrap-style:square;v-text-anchor:middle" coordsize="1337085,126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" path="m1337086,26072l1308699,,,1208290r,52396l1337086,26072xe" filled="f" stroked="f" strokeweight=".35131mm">
                    <v:stroke joinstyle="miter"/>
                    <v:path arrowok="t" o:connecttype="custom" o:connectlocs="1337086,26072;1308699,0;0,1208290;0,1260686" o:connectangles="0,0,0,0"/>
                  </v:shape>
                  <v:shape id="Freeform: Shape 15" o:spid="_x0000_s1036" style="position:absolute;top:15024;width:14202;height:13375;visibility:visible;mso-wrap-style:square;v-text-anchor:middle" coordsize="1420217,13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" path="m1420218,26072l1391958,,,1285239r,52271l1420218,26072xe" filled="f" stroked="f" strokeweight=".35131mm">
                    <v:stroke joinstyle="miter"/>
                    <v:path arrowok="t" o:connecttype="custom" o:connectlocs="1420218,26072;1391958,0;0,1285239;0,1337510" o:connectangles="0,0,0,0"/>
                  </v:shape>
                  <v:shape id="Freeform: Shape 16" o:spid="_x0000_s1037" style="position:absolute;top:8108;width:6713;height:6461;visibility:visible;mso-wrap-style:square;v-text-anchor:middle" coordsize="671394,6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" path="m671394,26198l643008,,,593830r,52270l671394,26198xe" filled="f" stroked="f" strokeweight=".35131mm">
                    <v:stroke joinstyle="miter"/>
                    <v:path arrowok="t" o:connecttype="custom" o:connectlocs="671394,26198;643008,0;0,593830;0,646100" o:connectangles="0,0,0,0"/>
                  </v:shape>
                  <v:shape id="Freeform: Shape 17" o:spid="_x0000_s1038" style="position:absolute;top:7340;width:5881;height:5693;visibility:visible;mso-wrap-style:square;v-text-anchor:middle" coordsize="588135,56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" path="m588135,26198l559875,,,517007r,52270l588135,26198xe" filled="f" stroked="f" strokeweight=".35131mm">
                    <v:stroke joinstyle="miter"/>
                    <v:path arrowok="t" o:connecttype="custom" o:connectlocs="588135,26198;559875,0;0,517007;0,569277" o:connectangles="0,0,0,0"/>
                  </v:shape>
                  <v:shape id="Freeform: Shape 18" o:spid="_x0000_s1039" style="position:absolute;top:6572;width:5050;height:4924;visibility:visible;mso-wrap-style:square;v-text-anchor:middle" coordsize="505002,4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" path="m505003,26198l476616,,,440183r,52271l505003,26198xe" filled="f" stroked="f" strokeweight=".35131mm">
                    <v:stroke joinstyle="miter"/>
                    <v:path arrowok="t" o:connecttype="custom" o:connectlocs="505003,26198;476616,0;0,440183;0,492454" o:connectangles="0,0,0,0"/>
                  </v:shape>
                  <v:shape id="Freeform: Shape 19" o:spid="_x0000_s1040" style="position:absolute;top:5804;width:4217;height:4156;visibility:visible;mso-wrap-style:square;v-text-anchor:middle" coordsize="421744,41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" path="m421744,26198l393484,,,363360r,52270l421744,26198xe" filled="f" stroked="f" strokeweight=".35131mm">
                    <v:stroke joinstyle="miter"/>
                    <v:path arrowok="t" o:connecttype="custom" o:connectlocs="421744,26198;393484,0;0,363360;0,415630" o:connectangles="0,0,0,0"/>
                  </v:shape>
                  <v:shape id="Freeform: Shape 20" o:spid="_x0000_s1041" style="position:absolute;top:5035;width:3386;height:3388;visibility:visible;mso-wrap-style:square;v-text-anchor:middle" coordsize="338611,33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" path="m338612,26198l310225,,,286537r,52270l338612,26198xe" filled="f" stroked="f" strokeweight=".35131mm">
                    <v:stroke joinstyle="miter"/>
                    <v:path arrowok="t" o:connecttype="custom" o:connectlocs="338612,26198;310225,0;0,286537;0,338807" o:connectangles="0,0,0,0"/>
                  </v:shape>
                  <v:shape id="Freeform: Shape 22" o:spid="_x0000_s1042" style="position:absolute;top:4267;width:2553;height:2620;visibility:visible;mso-wrap-style:square;v-text-anchor:middle" coordsize="255352,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" path="m255353,26198l227093,,,209587r,52397l255353,26198xe" filled="f" stroked="f" strokeweight=".35131mm">
                    <v:stroke joinstyle="miter"/>
                    <v:path arrowok="t" o:connecttype="custom" o:connectlocs="255353,26198;227093,0;0,209587;0,261984" o:connectangles="0,0,0,0"/>
                  </v:shape>
                  <v:shape id="Freeform: Shape 23" o:spid="_x0000_s1043" style="position:absolute;top:3499;width:1722;height:1852;visibility:visible;mso-wrap-style:square;v-text-anchor:middle" coordsize="172220,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" path="m172221,26198l143834,,,132764r,52397l172221,26198xe" filled="f" stroked="f" strokeweight=".35131mm">
                    <v:stroke joinstyle="miter"/>
                    <v:path arrowok="t" o:connecttype="custom" o:connectlocs="172221,26198;143834,0;0,132764;0,185161" o:connectangles="0,0,0,0"/>
                  </v:shape>
                  <v:shape id="Freeform: Shape 24" o:spid="_x0000_s1044" style="position:absolute;top:2731;width:889;height:1083;visibility:visible;mso-wrap-style:square;v-text-anchor:middle" coordsize="88961,10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" path="m88962,26198l60575,,,55941r,52396l88962,26198xe" filled="f" stroked="f" strokeweight=".35131mm">
                    <v:stroke joinstyle="miter"/>
                    <v:path arrowok="t" o:connecttype="custom" o:connectlocs="88962,26198;60575,0;0,55941;0,108337" o:connectangles="0,0,0,0"/>
                  </v:shape>
                  <v:shape id="Freeform: Shape 25" o:spid="_x0000_s1045" style="position:absolute;top:2171;width:57;height:107;visibility:visible;mso-wrap-style:square;v-text-anchor:middle" coordsize="5702,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" path="m,l,10631,5703,5316,,xe" filled="f" stroked="f" strokeweight=".35131mm">
                    <v:stroke joinstyle="miter"/>
                    <v:path arrowok="t" o:connecttype="custom" o:connectlocs="0,0;0,10631;5703,5316" o:connectangles="0,0,0"/>
                  </v:shape>
                  <v:shape id="Freeform: Shape 26" o:spid="_x0000_s1046" style="position:absolute;left:12057;width:9548;height:8554;visibility:visible;mso-wrap-style:square;v-text-anchor:middle" coordsize="954753,85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" path="m926494,855434r28260,-26072l56647,,,,926494,855434xe" filled="f" stroked="f" strokeweight=".35131mm">
                    <v:stroke joinstyle="miter"/>
                    <v:path arrowok="t" o:connecttype="custom" o:connectlocs="926494,855434;954754,829362;56647,0;0,0" o:connectangles="0,0,0,0"/>
                  </v:shape>
                  <v:shape id="Freeform: Shape 27" o:spid="_x0000_s1047" style="position:absolute;left:10394;width:10380;height:9322;visibility:visible;mso-wrap-style:square;v-text-anchor:middle" coordsize="1038012,93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" path="m1009626,932257r28386,-26071l56647,,,,1009626,932257xe" filled="f" stroked="f" strokeweight=".35131mm">
                    <v:stroke joinstyle="miter"/>
                    <v:path arrowok="t" o:connecttype="custom" o:connectlocs="1009626,932257;1038012,906186;56647,0;0,0" o:connectangles="0,0,0,0"/>
                  </v:shape>
                  <v:shape id="Freeform: Shape 28" o:spid="_x0000_s1048" style="position:absolute;left:8728;width:11213;height:10092;visibility:visible;mso-wrap-style:square;v-text-anchor:middle" coordsize="1121271,100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" path="m1093012,1009207r28260,-26198l56773,,,,1093012,1009207xe" filled="f" stroked="f" strokeweight=".35131mm">
                    <v:stroke joinstyle="miter"/>
                    <v:path arrowok="t" o:connecttype="custom" o:connectlocs="1093012,1009207;1121272,983009;56773,0;0,0" o:connectangles="0,0,0,0"/>
                  </v:shape>
                  <v:shape id="Freeform: Shape 29" o:spid="_x0000_s1049" style="position:absolute;left:7064;width:12046;height:10860;visibility:visible;mso-wrap-style:square;v-text-anchor:middle" coordsize="1204530,10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" path="m1176144,1086031r28386,-26199l56647,,,,1176144,1086031xe" filled="f" stroked="f" strokeweight=".35131mm">
                    <v:stroke joinstyle="miter"/>
                    <v:path arrowok="t" o:connecttype="custom" o:connectlocs="1176144,1086031;1204530,1059832;56647,0;0,0" o:connectangles="0,0,0,0"/>
                  </v:shape>
                  <v:shape id="Freeform: Shape 30" o:spid="_x0000_s1050" style="position:absolute;left:5401;width:12876;height:11628;visibility:visible;mso-wrap-style:square;v-text-anchor:middle" coordsize="1287662,116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" path="m1259276,1162854r28387,-26199l56647,,,,1259276,1162854xe" filled="f" stroked="f" strokeweight=".35131mm">
                    <v:stroke joinstyle="miter"/>
                    <v:path arrowok="t" o:connecttype="custom" o:connectlocs="1259276,1162854;1287663,1136655;56647,0;0,0" o:connectangles="0,0,0,0"/>
                  </v:shape>
                  <v:shape id="Freeform: Shape 31" o:spid="_x0000_s1051" style="position:absolute;left:3737;width:13708;height:12396;visibility:visible;mso-wrap-style:square;v-text-anchor:middle" coordsize="1370794,123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" path="m1342535,1239677r28260,-26198l56647,,,,1342535,1239677xe" filled="f" stroked="f" strokeweight=".35131mm">
                    <v:stroke joinstyle="miter"/>
                    <v:path arrowok="t" o:connecttype="custom" o:connectlocs="1342535,1239677;1370795,1213479;56647,0;0,0" o:connectangles="0,0,0,0"/>
                  </v:shape>
                  <v:shape id="Freeform: Shape 32" o:spid="_x0000_s1052" style="position:absolute;left:2073;width:14540;height:13165;visibility:visible;mso-wrap-style:square;v-text-anchor:middle" coordsize="1454053,131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" path="m1425667,1316500r28387,-26198l56647,,,,1425667,1316500xe" filled="f" stroked="f" strokeweight=".35131mm">
                    <v:stroke joinstyle="miter"/>
                    <v:path arrowok="t" o:connecttype="custom" o:connectlocs="1425667,1316500;1454054,1290302;56647,0;0,0" o:connectangles="0,0,0,0"/>
                  </v:shape>
                  <v:shape id="Freeform: Shape 33" o:spid="_x0000_s1053" style="position:absolute;left:409;width:15372;height:13933;visibility:visible;mso-wrap-style:square;v-text-anchor:middle" coordsize="1537186,1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" path="m1508926,1393324r28260,-26199l56647,,,,1508926,1393324xe" filled="f" stroked="f" strokeweight=".35131mm">
                    <v:stroke joinstyle="miter"/>
                    <v:path arrowok="t" o:connecttype="custom" o:connectlocs="1508926,1393324;1537186,1367125;56647,0;0,0" o:connectangles="0,0,0,0"/>
                  </v:shape>
                  <v:shape id="Freeform: Shape 34" o:spid="_x0000_s1054" style="position:absolute;top:635;width:14949;height:14066;visibility:visible;mso-wrap-style:square;v-text-anchor:middle" coordsize="1494986,140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" path="m1466600,1406613r28386,-26199l,,,52397,1466600,1406613xe" filled="f" stroked="f" strokeweight=".35131mm">
                    <v:stroke joinstyle="miter"/>
                    <v:path arrowok="t" o:connecttype="custom" o:connectlocs="1466600,1406613;1494986,1380414;0,0;0,52397" o:connectangles="0,0,0,0"/>
                  </v:shape>
                  <v:shape id="Freeform: Shape 35" o:spid="_x0000_s1055" style="position:absolute;left:13721;width:8717;height:7786;visibility:visible;mso-wrap-style:square;v-text-anchor:middle" coordsize="871621,77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" path="m843235,778611r28386,-26072l56647,,,,843235,778611xe" filled="f" stroked="f" strokeweight=".35131mm">
                    <v:stroke joinstyle="miter"/>
                    <v:path arrowok="t" o:connecttype="custom" o:connectlocs="843235,778611;871621,752539;56647,0;0,0" o:connectangles="0,0,0,0"/>
                  </v:shape>
                  <v:shape id="Freeform: Shape 36" o:spid="_x0000_s1056" style="position:absolute;left:15385;width:7884;height:7017;visibility:visible;mso-wrap-style:square;v-text-anchor:middle" coordsize="788362,70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" path="m760102,701788r28260,-26072l56646,,,,760102,701788xe" filled="f" stroked="f" strokeweight=".35131mm">
                    <v:stroke joinstyle="miter"/>
                    <v:path arrowok="t" o:connecttype="custom" o:connectlocs="760102,701788;788362,675716;56646,0;0,0" o:connectangles="0,0,0,0"/>
                  </v:shape>
                  <v:shape id="Freeform: Shape 37" o:spid="_x0000_s1057" style="position:absolute;left:17049;width:7053;height:6249;visibility:visible;mso-wrap-style:square;v-text-anchor:middle" coordsize="705230,62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" path="m676844,624964r28386,-26071l56647,,,,676844,624964xe" filled="f" stroked="f" strokeweight=".35131mm">
                    <v:stroke joinstyle="miter"/>
                    <v:path arrowok="t" o:connecttype="custom" o:connectlocs="676844,624964;705230,598893;56647,0;0,0" o:connectangles="0,0,0,0"/>
                  </v:shape>
                  <v:shape id="Freeform: Shape 38" o:spid="_x0000_s1058" style="position:absolute;left:18713;width:6221;height:5481;visibility:visible;mso-wrap-style:square;v-text-anchor:middle" coordsize="622097,5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" path="m593711,548141r28387,-26072l56647,,,,593711,548141xe" filled="f" stroked="f" strokeweight=".35131mm">
                    <v:stroke joinstyle="miter"/>
                    <v:path arrowok="t" o:connecttype="custom" o:connectlocs="593711,548141;622098,522069;56647,0;0,0" o:connectangles="0,0,0,0"/>
                  </v:shape>
                  <v:shape id="Freeform: Shape 39" o:spid="_x0000_s1059" style="position:absolute;left:20377;width:5388;height:4713;visibility:visible;mso-wrap-style:square;v-text-anchor:middle" coordsize="538838,47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" path="m510579,471318r28260,-26072l56773,,,,510579,471318xe" filled="f" stroked="f" strokeweight=".35131mm">
                    <v:stroke joinstyle="miter"/>
                    <v:path arrowok="t" o:connecttype="custom" o:connectlocs="510579,471318;538839,445246;56773,0;0,0" o:connectangles="0,0,0,0"/>
                  </v:shape>
                  <v:shape id="Freeform: Shape 40" o:spid="_x0000_s1060" style="position:absolute;left:22042;width:4556;height:3944;visibility:visible;mso-wrap-style:square;v-text-anchor:middle" coordsize="455579,39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" path="m427193,394494r28387,-26198l56647,,,,427193,394494xe" filled="f" stroked="f" strokeweight=".35131mm">
                    <v:stroke joinstyle="miter"/>
                    <v:path arrowok="t" o:connecttype="custom" o:connectlocs="427193,394494;455580,368296;56647,0;0,0" o:connectangles="0,0,0,0"/>
                  </v:shape>
                  <v:shape id="Freeform: Shape 41" o:spid="_x0000_s1061" style="position:absolute;left:23706;width:3723;height:3176;visibility:visible;mso-wrap-style:square;v-text-anchor:middle" coordsize="372320,31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" path="m344061,317671r28260,-26198l56646,,,,344061,317671xe" filled="f" stroked="f" strokeweight=".35131mm">
                    <v:stroke joinstyle="miter"/>
                    <v:path arrowok="t" o:connecttype="custom" o:connectlocs="344061,317671;372321,291473;56646,0;0,0" o:connectangles="0,0,0,0"/>
                  </v:shape>
                  <v:shape id="Freeform: Shape 42" o:spid="_x0000_s1062" style="position:absolute;left:25370;width:2892;height:2408;visibility:visible;mso-wrap-style:square;v-text-anchor:middle" coordsize="289188,24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" path="m260802,240848r28387,-26198l56647,,,,260802,240848xe" filled="f" stroked="f" strokeweight=".35131mm">
                    <v:stroke joinstyle="miter"/>
                    <v:path arrowok="t" o:connecttype="custom" o:connectlocs="260802,240848;289189,214650;56647,0;0,0" o:connectangles="0,0,0,0"/>
                  </v:shape>
                  <v:shape id="Freeform: Shape 43" o:spid="_x0000_s1063" style="position:absolute;left:27034;width:2059;height:1640;visibility:visible;mso-wrap-style:square;v-text-anchor:middle" coordsize="205929,16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" path="m177670,164025r28260,-26199l56647,,,,177670,164025xe" filled="f" stroked="f" strokeweight=".35131mm">
                    <v:stroke joinstyle="miter"/>
                    <v:path arrowok="t" o:connecttype="custom" o:connectlocs="177670,164025;205930,137826;56647,0;0,0" o:connectangles="0,0,0,0"/>
                  </v:shape>
                  <v:shape id="Freeform: Shape 44" o:spid="_x0000_s1064" style="position:absolute;left:28698;width:1228;height:872;visibility:visible;mso-wrap-style:square;v-text-anchor:middle" coordsize="122797,8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" path="m94411,87201l122797,61003,56646,,,,94411,87201xe" filled="f" stroked="f" strokeweight=".35131mm">
                    <v:stroke joinstyle="miter"/>
                    <v:path arrowok="t" o:connecttype="custom" o:connectlocs="94411,87201;122797,61003;56646,0;0,0" o:connectangles="0,0,0,0"/>
                  </v:shape>
                  <v:shape id="Freeform: Shape 45" o:spid="_x0000_s1065" style="position:absolute;left:30362;width:225;height:103;visibility:visible;mso-wrap-style:square;v-text-anchor:middle" coordsize="22557,1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" path="m,l11279,10378,22557,,,xe" filled="f" stroked="f" strokeweight=".35131mm">
                    <v:stroke joinstyle="miter"/>
                    <v:path arrowok="t" o:connecttype="custom" o:connectlocs="0,0;11279,10378;22557,0" o:connectangles="0,0,0"/>
                  </v:shape>
                </v:group>
                <v:group id="Graphic 3" o:spid="_x0000_s1066" alt="&quot;&quot;" style="position:absolute;left:47205;top:72199;width:30588;height:28399;flip:x y" coordsize="30587,2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">
                  <v:shape id="Freeform: Shape 86" o:spid="_x0000_s1067" style="position:absolute;top:8877;width:7546;height:7229;visibility:visible;mso-wrap-style:square;v-text-anchor:middle" coordsize="754653,7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" path="m754653,26198l726267,,,670653r,52271l754653,26198xe" filled="f" stroked="f" strokeweight=".35131mm">
                    <v:stroke joinstyle="miter"/>
                    <v:path arrowok="t" o:connecttype="custom" o:connectlocs="754653,26198;726267,0;0,670653;0,722924" o:connectangles="0,0,0,0"/>
                  </v:shape>
                  <v:shape id="Freeform: Shape 87" o:spid="_x0000_s1068" style="position:absolute;top:9645;width:8377;height:7997;visibility:visible;mso-wrap-style:square;v-text-anchor:middle" coordsize="837785,79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" path="m837785,26198l809526,,,747477r,52270l837785,26198xe" filled="f" stroked="f" strokeweight=".35131mm">
                    <v:stroke joinstyle="miter"/>
                    <v:path arrowok="t" o:connecttype="custom" o:connectlocs="837785,26198;809526,0;0,747477;0,799747" o:connectangles="0,0,0,0"/>
                  </v:shape>
                  <v:shape id="Freeform: Shape 88" o:spid="_x0000_s1069" style="position:absolute;top:10413;width:9210;height:8766;visibility:visible;mso-wrap-style:square;v-text-anchor:middle" coordsize="921044,87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" path="m921044,26198l892658,,,824300r,52270l921044,26198xe" filled="f" stroked="f" strokeweight=".35131mm">
                    <v:stroke joinstyle="miter"/>
                    <v:path arrowok="t" o:connecttype="custom" o:connectlocs="921044,26198;892658,0;0,824300;0,876570" o:connectangles="0,0,0,0"/>
                  </v:shape>
                  <v:shape id="Freeform: Shape 89" o:spid="_x0000_s1070" style="position:absolute;top:11181;width:10041;height:9535;visibility:visible;mso-wrap-style:square;v-text-anchor:middle" coordsize="1004176,95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" path="m1004177,26198l975917,,,901123r,52397l1004177,26198xe" filled="f" stroked="f" strokeweight=".35131mm">
                    <v:stroke joinstyle="miter"/>
                    <v:path arrowok="t" o:connecttype="custom" o:connectlocs="1004177,26198;975917,0;0,901123;0,953520" o:connectangles="0,0,0,0"/>
                  </v:shape>
                  <v:shape id="Freeform: Shape 90" o:spid="_x0000_s1071" style="position:absolute;top:11950;width:10874;height:10303;visibility:visible;mso-wrap-style:square;v-text-anchor:middle" coordsize="1087435,103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" path="m1087436,26198l1059049,,,977946r,52397l1087436,26198xe" filled="f" stroked="f" strokeweight=".35131mm">
                    <v:stroke joinstyle="miter"/>
                    <v:path arrowok="t" o:connecttype="custom" o:connectlocs="1087436,26198;1059049,0;0,977946;0,1030343" o:connectangles="0,0,0,0"/>
                  </v:shape>
                  <v:shape id="Freeform: Shape 91" o:spid="_x0000_s1072" style="position:absolute;top:12719;width:11705;height:11070;visibility:visible;mso-wrap-style:square;v-text-anchor:middle" coordsize="1170567,110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" path="m1170568,26072l1142308,,,1054643r,52397l1170568,26072xe" filled="f" stroked="f" strokeweight=".35131mm">
                    <v:stroke joinstyle="miter"/>
                    <v:path arrowok="t" o:connecttype="custom" o:connectlocs="1170568,26072;1142308,0;0,1054643;0,1107040" o:connectangles="0,0,0,0"/>
                  </v:shape>
                  <v:shape id="Freeform: Shape 92" o:spid="_x0000_s1073" style="position:absolute;top:13487;width:12538;height:11839;visibility:visible;mso-wrap-style:square;v-text-anchor:middle" coordsize="1253826,118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" path="m1253827,26072l1225440,,,1131466r,52397l1253827,26072xe" filled="f" stroked="f" strokeweight=".35131mm">
                    <v:stroke joinstyle="miter"/>
                    <v:path arrowok="t" o:connecttype="custom" o:connectlocs="1253827,26072;1225440,0;0,1131466;0,1183863" o:connectangles="0,0,0,0"/>
                  </v:shape>
                  <v:shape id="Freeform: Shape 93" o:spid="_x0000_s1074" style="position:absolute;top:14255;width:13370;height:12607;visibility:visible;mso-wrap-style:square;v-text-anchor:middle" coordsize="1337085,126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" path="m1337086,26072l1308699,,,1208290r,52396l1337086,26072xe" filled="f" stroked="f" strokeweight=".35131mm">
                    <v:stroke joinstyle="miter"/>
                    <v:path arrowok="t" o:connecttype="custom" o:connectlocs="1337086,26072;1308699,0;0,1208290;0,1260686" o:connectangles="0,0,0,0"/>
                  </v:shape>
                  <v:shape id="Freeform: Shape 94" o:spid="_x0000_s1075" style="position:absolute;top:15024;width:14202;height:13375;visibility:visible;mso-wrap-style:square;v-text-anchor:middle" coordsize="1420217,13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" path="m1420218,26072l1391958,,,1285239r,52271l1420218,26072xe" filled="f" stroked="f" strokeweight=".35131mm">
                    <v:stroke joinstyle="miter"/>
                    <v:path arrowok="t" o:connecttype="custom" o:connectlocs="1420218,26072;1391958,0;0,1285239;0,1337510" o:connectangles="0,0,0,0"/>
                  </v:shape>
                  <v:shape id="Freeform: Shape 95" o:spid="_x0000_s1076" style="position:absolute;top:8108;width:6713;height:6461;visibility:visible;mso-wrap-style:square;v-text-anchor:middle" coordsize="671394,6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" path="m671394,26198l643008,,,593830r,52270l671394,26198xe" filled="f" stroked="f" strokeweight=".35131mm">
                    <v:stroke joinstyle="miter"/>
                    <v:path arrowok="t" o:connecttype="custom" o:connectlocs="671394,26198;643008,0;0,593830;0,646100" o:connectangles="0,0,0,0"/>
                  </v:shape>
                  <v:shape id="Freeform: Shape 96" o:spid="_x0000_s1077" style="position:absolute;top:7340;width:5881;height:5693;visibility:visible;mso-wrap-style:square;v-text-anchor:middle" coordsize="588135,56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" path="m588135,26198l559875,,,517007r,52270l588135,26198xe" filled="f" stroked="f" strokeweight=".35131mm">
                    <v:stroke joinstyle="miter"/>
                    <v:path arrowok="t" o:connecttype="custom" o:connectlocs="588135,26198;559875,0;0,517007;0,569277" o:connectangles="0,0,0,0"/>
                  </v:shape>
                  <v:shape id="Freeform: Shape 97" o:spid="_x0000_s1078" style="position:absolute;top:6572;width:5050;height:4924;visibility:visible;mso-wrap-style:square;v-text-anchor:middle" coordsize="505002,4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" path="m505003,26198l476616,,,440183r,52271l505003,26198xe" filled="f" stroked="f" strokeweight=".35131mm">
                    <v:stroke joinstyle="miter"/>
                    <v:path arrowok="t" o:connecttype="custom" o:connectlocs="505003,26198;476616,0;0,440183;0,492454" o:connectangles="0,0,0,0"/>
                  </v:shape>
                  <v:shape id="Freeform: Shape 98" o:spid="_x0000_s1079" style="position:absolute;top:5804;width:4217;height:4156;visibility:visible;mso-wrap-style:square;v-text-anchor:middle" coordsize="421744,41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" path="m421744,26198l393484,,,363360r,52270l421744,26198xe" filled="f" stroked="f" strokeweight=".35131mm">
                    <v:stroke joinstyle="miter"/>
                    <v:path arrowok="t" o:connecttype="custom" o:connectlocs="421744,26198;393484,0;0,363360;0,415630" o:connectangles="0,0,0,0"/>
                  </v:shape>
                  <v:shape id="Freeform: Shape 99" o:spid="_x0000_s1080" style="position:absolute;top:5035;width:3386;height:3388;visibility:visible;mso-wrap-style:square;v-text-anchor:middle" coordsize="338611,33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" path="m338612,26198l310225,,,286537r,52270l338612,26198xe" filled="f" stroked="f" strokeweight=".35131mm">
                    <v:stroke joinstyle="miter"/>
                    <v:path arrowok="t" o:connecttype="custom" o:connectlocs="338612,26198;310225,0;0,286537;0,338807" o:connectangles="0,0,0,0"/>
                  </v:shape>
                  <v:shape id="Freeform: Shape 100" o:spid="_x0000_s1081" style="position:absolute;top:4267;width:2553;height:2620;visibility:visible;mso-wrap-style:square;v-text-anchor:middle" coordsize="255352,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" path="m255353,26198l227093,,,209587r,52397l255353,26198xe" filled="f" stroked="f" strokeweight=".35131mm">
                    <v:stroke joinstyle="miter"/>
                    <v:path arrowok="t" o:connecttype="custom" o:connectlocs="255353,26198;227093,0;0,209587;0,261984" o:connectangles="0,0,0,0"/>
                  </v:shape>
                  <v:shape id="Freeform: Shape 101" o:spid="_x0000_s1082" style="position:absolute;top:3499;width:1722;height:1852;visibility:visible;mso-wrap-style:square;v-text-anchor:middle" coordsize="172220,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" path="m172221,26198l143834,,,132764r,52397l172221,26198xe" filled="f" stroked="f" strokeweight=".35131mm">
                    <v:stroke joinstyle="miter"/>
                    <v:path arrowok="t" o:connecttype="custom" o:connectlocs="172221,26198;143834,0;0,132764;0,185161" o:connectangles="0,0,0,0"/>
                  </v:shape>
                  <v:shape id="Freeform: Shape 102" o:spid="_x0000_s1083" style="position:absolute;top:2731;width:889;height:1083;visibility:visible;mso-wrap-style:square;v-text-anchor:middle" coordsize="88961,10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" path="m88962,26198l60575,,,55941r,52396l88962,26198xe" filled="f" stroked="f" strokeweight=".35131mm">
                    <v:stroke joinstyle="miter"/>
                    <v:path arrowok="t" o:connecttype="custom" o:connectlocs="88962,26198;60575,0;0,55941;0,108337" o:connectangles="0,0,0,0"/>
                  </v:shape>
                  <v:shape id="Freeform: Shape 103" o:spid="_x0000_s1084" style="position:absolute;top:2171;width:57;height:107;visibility:visible;mso-wrap-style:square;v-text-anchor:middle" coordsize="5702,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" path="m,l,10631,5703,5316,,xe" filled="f" stroked="f" strokeweight=".35131mm">
                    <v:stroke joinstyle="miter"/>
                    <v:path arrowok="t" o:connecttype="custom" o:connectlocs="0,0;0,10631;5703,5316" o:connectangles="0,0,0"/>
                  </v:shape>
                  <v:shape id="Freeform: Shape 104" o:spid="_x0000_s1085" style="position:absolute;left:12057;width:9548;height:8554;visibility:visible;mso-wrap-style:square;v-text-anchor:middle" coordsize="954753,85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" path="m926494,855434r28260,-26072l56647,,,,926494,855434xe" filled="f" stroked="f" strokeweight=".35131mm">
                    <v:stroke joinstyle="miter"/>
                    <v:path arrowok="t" o:connecttype="custom" o:connectlocs="926494,855434;954754,829362;56647,0;0,0" o:connectangles="0,0,0,0"/>
                  </v:shape>
                  <v:shape id="Freeform: Shape 105" o:spid="_x0000_s1086" style="position:absolute;left:10394;width:10380;height:9322;visibility:visible;mso-wrap-style:square;v-text-anchor:middle" coordsize="1038012,93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" path="m1009626,932257r28386,-26071l56647,,,,1009626,932257xe" filled="f" stroked="f" strokeweight=".35131mm">
                    <v:stroke joinstyle="miter"/>
                    <v:path arrowok="t" o:connecttype="custom" o:connectlocs="1009626,932257;1038012,906186;56647,0;0,0" o:connectangles="0,0,0,0"/>
                  </v:shape>
                  <v:shape id="Freeform: Shape 106" o:spid="_x0000_s1087" style="position:absolute;left:8728;width:11213;height:10092;visibility:visible;mso-wrap-style:square;v-text-anchor:middle" coordsize="1121271,100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" path="m1093012,1009207r28260,-26198l56773,,,,1093012,1009207xe" filled="f" stroked="f" strokeweight=".35131mm">
                    <v:stroke joinstyle="miter"/>
                    <v:path arrowok="t" o:connecttype="custom" o:connectlocs="1093012,1009207;1121272,983009;56773,0;0,0" o:connectangles="0,0,0,0"/>
                  </v:shape>
                  <v:shape id="Freeform: Shape 107" o:spid="_x0000_s1088" style="position:absolute;left:7064;width:12046;height:10860;visibility:visible;mso-wrap-style:square;v-text-anchor:middle" coordsize="1204530,10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" path="m1176144,1086031r28386,-26199l56647,,,,1176144,1086031xe" filled="f" stroked="f" strokeweight=".35131mm">
                    <v:stroke joinstyle="miter"/>
                    <v:path arrowok="t" o:connecttype="custom" o:connectlocs="1176144,1086031;1204530,1059832;56647,0;0,0" o:connectangles="0,0,0,0"/>
                  </v:shape>
                  <v:shape id="Freeform: Shape 108" o:spid="_x0000_s1089" style="position:absolute;left:5401;width:12876;height:11628;visibility:visible;mso-wrap-style:square;v-text-anchor:middle" coordsize="1287662,116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" path="m1259276,1162854r28387,-26199l56647,,,,1259276,1162854xe" filled="f" stroked="f" strokeweight=".35131mm">
                    <v:stroke joinstyle="miter"/>
                    <v:path arrowok="t" o:connecttype="custom" o:connectlocs="1259276,1162854;1287663,1136655;56647,0;0,0" o:connectangles="0,0,0,0"/>
                  </v:shape>
                  <v:shape id="Freeform: Shape 109" o:spid="_x0000_s1090" style="position:absolute;left:3737;width:13708;height:12396;visibility:visible;mso-wrap-style:square;v-text-anchor:middle" coordsize="1370794,123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" path="m1342535,1239677r28260,-26198l56647,,,,1342535,1239677xe" filled="f" stroked="f" strokeweight=".35131mm">
                    <v:stroke joinstyle="miter"/>
                    <v:path arrowok="t" o:connecttype="custom" o:connectlocs="1342535,1239677;1370795,1213479;56647,0;0,0" o:connectangles="0,0,0,0"/>
                  </v:shape>
                  <v:shape id="Freeform: Shape 110" o:spid="_x0000_s1091" style="position:absolute;left:2073;width:14540;height:13165;visibility:visible;mso-wrap-style:square;v-text-anchor:middle" coordsize="1454053,131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" path="m1425667,1316500r28387,-26198l56647,,,,1425667,1316500xe" filled="f" stroked="f" strokeweight=".35131mm">
                    <v:stroke joinstyle="miter"/>
                    <v:path arrowok="t" o:connecttype="custom" o:connectlocs="1425667,1316500;1454054,1290302;56647,0;0,0" o:connectangles="0,0,0,0"/>
                  </v:shape>
                  <v:shape id="Freeform: Shape 111" o:spid="_x0000_s1092" style="position:absolute;left:409;width:15372;height:13933;visibility:visible;mso-wrap-style:square;v-text-anchor:middle" coordsize="1537186,1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" path="m1508926,1393324r28260,-26199l56647,,,,1508926,1393324xe" filled="f" stroked="f" strokeweight=".35131mm">
                    <v:stroke joinstyle="miter"/>
                    <v:path arrowok="t" o:connecttype="custom" o:connectlocs="1508926,1393324;1537186,1367125;56647,0;0,0" o:connectangles="0,0,0,0"/>
                  </v:shape>
                  <v:shape id="Freeform: Shape 112" o:spid="_x0000_s1093" style="position:absolute;top:635;width:14949;height:14066;visibility:visible;mso-wrap-style:square;v-text-anchor:middle" coordsize="1494986,140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" path="m1466600,1406613r28386,-26199l,,,52397,1466600,1406613xe" filled="f" stroked="f" strokeweight=".35131mm">
                    <v:stroke joinstyle="miter"/>
                    <v:path arrowok="t" o:connecttype="custom" o:connectlocs="1466600,1406613;1494986,1380414;0,0;0,52397" o:connectangles="0,0,0,0"/>
                  </v:shape>
                  <v:shape id="Freeform: Shape 113" o:spid="_x0000_s1094" style="position:absolute;left:13721;width:8717;height:7786;visibility:visible;mso-wrap-style:square;v-text-anchor:middle" coordsize="871621,77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" path="m843235,778611r28386,-26072l56647,,,,843235,778611xe" filled="f" stroked="f" strokeweight=".35131mm">
                    <v:stroke joinstyle="miter"/>
                    <v:path arrowok="t" o:connecttype="custom" o:connectlocs="843235,778611;871621,752539;56647,0;0,0" o:connectangles="0,0,0,0"/>
                  </v:shape>
                  <v:shape id="Freeform: Shape 114" o:spid="_x0000_s1095" style="position:absolute;left:15385;width:7884;height:7017;visibility:visible;mso-wrap-style:square;v-text-anchor:middle" coordsize="788362,70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" path="m760102,701788r28260,-26072l56646,,,,760102,701788xe" filled="f" stroked="f" strokeweight=".35131mm">
                    <v:stroke joinstyle="miter"/>
                    <v:path arrowok="t" o:connecttype="custom" o:connectlocs="760102,701788;788362,675716;56646,0;0,0" o:connectangles="0,0,0,0"/>
                  </v:shape>
                  <v:shape id="Freeform: Shape 115" o:spid="_x0000_s1096" style="position:absolute;left:17049;width:7053;height:6249;visibility:visible;mso-wrap-style:square;v-text-anchor:middle" coordsize="705230,62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" path="m676844,624964r28386,-26071l56647,,,,676844,624964xe" filled="f" stroked="f" strokeweight=".35131mm">
                    <v:stroke joinstyle="miter"/>
                    <v:path arrowok="t" o:connecttype="custom" o:connectlocs="676844,624964;705230,598893;56647,0;0,0" o:connectangles="0,0,0,0"/>
                  </v:shape>
                  <v:shape id="Freeform: Shape 116" o:spid="_x0000_s1097" style="position:absolute;left:18713;width:6221;height:5481;visibility:visible;mso-wrap-style:square;v-text-anchor:middle" coordsize="622097,5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" path="m593711,548141r28387,-26072l56647,,,,593711,548141xe" filled="f" stroked="f" strokeweight=".35131mm">
                    <v:stroke joinstyle="miter"/>
                    <v:path arrowok="t" o:connecttype="custom" o:connectlocs="593711,548141;622098,522069;56647,0;0,0" o:connectangles="0,0,0,0"/>
                  </v:shape>
                  <v:shape id="Freeform: Shape 117" o:spid="_x0000_s1098" style="position:absolute;left:20377;width:5388;height:4713;visibility:visible;mso-wrap-style:square;v-text-anchor:middle" coordsize="538838,47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" path="m510579,471318r28260,-26072l56773,,,,510579,471318xe" filled="f" stroked="f" strokeweight=".35131mm">
                    <v:stroke joinstyle="miter"/>
                    <v:path arrowok="t" o:connecttype="custom" o:connectlocs="510579,471318;538839,445246;56773,0;0,0" o:connectangles="0,0,0,0"/>
                  </v:shape>
                  <v:shape id="Freeform: Shape 118" o:spid="_x0000_s1099" style="position:absolute;left:22042;width:4556;height:3944;visibility:visible;mso-wrap-style:square;v-text-anchor:middle" coordsize="455579,39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" path="m427193,394494r28387,-26198l56647,,,,427193,394494xe" filled="f" stroked="f" strokeweight=".35131mm">
                    <v:stroke joinstyle="miter"/>
                    <v:path arrowok="t" o:connecttype="custom" o:connectlocs="427193,394494;455580,368296;56647,0;0,0" o:connectangles="0,0,0,0"/>
                  </v:shape>
                  <v:shape id="Freeform: Shape 119" o:spid="_x0000_s1100" style="position:absolute;left:23706;width:3723;height:3176;visibility:visible;mso-wrap-style:square;v-text-anchor:middle" coordsize="372320,31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" path="m344061,317671r28260,-26198l56646,,,,344061,317671xe" filled="f" stroked="f" strokeweight=".35131mm">
                    <v:stroke joinstyle="miter"/>
                    <v:path arrowok="t" o:connecttype="custom" o:connectlocs="344061,317671;372321,291473;56646,0;0,0" o:connectangles="0,0,0,0"/>
                  </v:shape>
                  <v:shape id="Freeform: Shape 120" o:spid="_x0000_s1101" style="position:absolute;left:25370;width:2892;height:2408;visibility:visible;mso-wrap-style:square;v-text-anchor:middle" coordsize="289188,24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" path="m260802,240848r28387,-26198l56647,,,,260802,240848xe" filled="f" stroked="f" strokeweight=".35131mm">
                    <v:stroke joinstyle="miter"/>
                    <v:path arrowok="t" o:connecttype="custom" o:connectlocs="260802,240848;289189,214650;56647,0;0,0" o:connectangles="0,0,0,0"/>
                  </v:shape>
                  <v:shape id="Freeform: Shape 121" o:spid="_x0000_s1102" style="position:absolute;left:27034;width:2059;height:1640;visibility:visible;mso-wrap-style:square;v-text-anchor:middle" coordsize="205929,16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" path="m177670,164025r28260,-26199l56647,,,,177670,164025xe" filled="f" stroked="f" strokeweight=".35131mm">
                    <v:stroke joinstyle="miter"/>
                    <v:path arrowok="t" o:connecttype="custom" o:connectlocs="177670,164025;205930,137826;56647,0;0,0" o:connectangles="0,0,0,0"/>
                  </v:shape>
                  <v:shape id="Freeform: Shape 122" o:spid="_x0000_s1103" style="position:absolute;left:28698;width:1228;height:872;visibility:visible;mso-wrap-style:square;v-text-anchor:middle" coordsize="122797,8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" path="m94411,87201l122797,61003,56646,,,,94411,87201xe" filled="f" stroked="f" strokeweight=".35131mm">
                    <v:stroke joinstyle="miter"/>
                    <v:path arrowok="t" o:connecttype="custom" o:connectlocs="94411,87201;122797,61003;56646,0;0,0" o:connectangles="0,0,0,0"/>
                  </v:shape>
                  <v:shape id="Freeform: Shape 123" o:spid="_x0000_s1104" style="position:absolute;left:30362;width:225;height:103;visibility:visible;mso-wrap-style:square;v-text-anchor:middle" coordsize="22557,1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" path="m,l11279,10378,22557,,,xe" filled="f" stroked="f" strokeweight=".35131mm">
                    <v:stroke joinstyle="miter"/>
                    <v:path arrowok="t" o:connecttype="custom" o:connectlocs="0,0;11279,10378;22557,0" o:connectangles="0,0,0"/>
                  </v:shape>
                </v:group>
                <w10:anchorlock/>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C1854" w:rsidRPr="00FC1854" w14:paraId="7CC785B2" w14:textId="77777777" w:rsidTr="00757234">
        <w:trPr>
          <w:trHeight w:val="2016"/>
        </w:trPr>
        <w:tc>
          <w:tcPr>
            <w:tcW w:w="2500" w:type="pct"/>
          </w:tcPr>
          <w:p w14:paraId="32F7ED89" w14:textId="77777777" w:rsidR="007C5B56" w:rsidRDefault="007C5B56"/>
        </w:tc>
        <w:tc>
          <w:tcPr>
            <w:tcW w:w="2500" w:type="pct"/>
          </w:tcPr>
          <w:p w14:paraId="4BA00C1A" w14:textId="09D6F424" w:rsidR="007C5B56" w:rsidRPr="00FC1854" w:rsidRDefault="00C76894" w:rsidP="00FC1854">
            <w:pPr>
              <w:pStyle w:val="CompanyName"/>
              <w:rPr>
                <w:color w:val="auto"/>
              </w:rPr>
            </w:pPr>
            <w:sdt>
              <w:sdtPr>
                <w:rPr>
                  <w:color w:val="auto"/>
                </w:rPr>
                <w:id w:val="-1340918869"/>
                <w:placeholder>
                  <w:docPart w:val="63B28EC0B4944A40AC8FB13632CB16C0"/>
                </w:placeholder>
                <w15:appearance w15:val="hidden"/>
              </w:sdtPr>
              <w:sdtEndPr/>
              <w:sdtContent>
                <w:r w:rsidR="00FC1854" w:rsidRPr="00FC1854">
                  <w:rPr>
                    <w:color w:val="auto"/>
                  </w:rPr>
                  <w:t>Sterling City Family Clinic</w:t>
                </w:r>
              </w:sdtContent>
            </w:sdt>
            <w:r w:rsidR="004C5CD0" w:rsidRPr="00FC1854">
              <w:rPr>
                <w:color w:val="auto"/>
              </w:rPr>
              <w:t xml:space="preserve">  </w:t>
            </w:r>
          </w:p>
          <w:p w14:paraId="55FD2C11" w14:textId="66CA420B" w:rsidR="007C5B56" w:rsidRPr="00FC1854" w:rsidRDefault="00C76894" w:rsidP="00F90FBB">
            <w:pPr>
              <w:pStyle w:val="CompanyAddress"/>
              <w:rPr>
                <w:color w:val="auto"/>
              </w:rPr>
            </w:pPr>
            <w:sdt>
              <w:sdtPr>
                <w:rPr>
                  <w:color w:val="auto"/>
                </w:rPr>
                <w:id w:val="-673644437"/>
                <w:placeholder>
                  <w:docPart w:val="5ABC059ED8434E779949AE2C14DEE93D"/>
                </w:placeholder>
                <w15:appearance w15:val="hidden"/>
              </w:sdtPr>
              <w:sdtEndPr/>
              <w:sdtContent>
                <w:r w:rsidR="00FC1854" w:rsidRPr="00FC1854">
                  <w:rPr>
                    <w:color w:val="auto"/>
                  </w:rPr>
                  <w:t>304 Fourth Street</w:t>
                </w:r>
              </w:sdtContent>
            </w:sdt>
            <w:r w:rsidR="004C5CD0" w:rsidRPr="00FC1854">
              <w:rPr>
                <w:color w:val="auto"/>
              </w:rPr>
              <w:t xml:space="preserve"> </w:t>
            </w:r>
          </w:p>
          <w:p w14:paraId="31DF68CB" w14:textId="77777777" w:rsidR="007C5B56" w:rsidRPr="00FC1854" w:rsidRDefault="00C76894" w:rsidP="00F90FBB">
            <w:pPr>
              <w:pStyle w:val="CompanyAddress"/>
              <w:rPr>
                <w:color w:val="auto"/>
              </w:rPr>
            </w:pPr>
            <w:sdt>
              <w:sdtPr>
                <w:rPr>
                  <w:color w:val="auto"/>
                </w:rPr>
                <w:id w:val="330410695"/>
                <w:placeholder>
                  <w:docPart w:val="647ACEB5D190479EA784B4610EF7FDA4"/>
                </w:placeholder>
                <w15:appearance w15:val="hidden"/>
              </w:sdtPr>
              <w:sdtEndPr/>
              <w:sdtContent>
                <w:r w:rsidR="00FC1854" w:rsidRPr="00FC1854">
                  <w:rPr>
                    <w:color w:val="auto"/>
                  </w:rPr>
                  <w:t>Sterling City, TX 76951</w:t>
                </w:r>
              </w:sdtContent>
            </w:sdt>
            <w:r w:rsidR="004C5CD0" w:rsidRPr="00FC1854">
              <w:rPr>
                <w:color w:val="auto"/>
              </w:rPr>
              <w:t xml:space="preserve"> </w:t>
            </w:r>
          </w:p>
          <w:p w14:paraId="6C907438" w14:textId="33E38276" w:rsidR="00FC1854" w:rsidRPr="00FC1854" w:rsidRDefault="00FC1854" w:rsidP="00FC1854">
            <w:pPr>
              <w:jc w:val="right"/>
              <w:rPr>
                <w:color w:val="auto"/>
              </w:rPr>
            </w:pPr>
            <w:r w:rsidRPr="00FC1854">
              <w:rPr>
                <w:color w:val="auto"/>
                <w:sz w:val="20"/>
                <w:szCs w:val="20"/>
              </w:rPr>
              <w:t>(325) 378-2100</w:t>
            </w:r>
          </w:p>
        </w:tc>
      </w:tr>
      <w:tr w:rsidR="0011222E" w14:paraId="7A98ECDF" w14:textId="77777777" w:rsidTr="00757234">
        <w:trPr>
          <w:trHeight w:val="1440"/>
        </w:trPr>
        <w:tc>
          <w:tcPr>
            <w:tcW w:w="2500" w:type="pct"/>
            <w:vAlign w:val="bottom"/>
          </w:tcPr>
          <w:p w14:paraId="345DDF11" w14:textId="77777777" w:rsidR="0011222E" w:rsidRPr="0011222E" w:rsidRDefault="0011222E" w:rsidP="009D7613">
            <w:pPr>
              <w:pStyle w:val="RecipientNameandAddress"/>
            </w:pPr>
          </w:p>
          <w:p w14:paraId="104367BF" w14:textId="608ACA39" w:rsidR="0011222E" w:rsidRPr="0011222E" w:rsidRDefault="00C76894" w:rsidP="009D7613">
            <w:pPr>
              <w:pStyle w:val="RecipientNameandAddress"/>
            </w:pPr>
            <w:sdt>
              <w:sdtPr>
                <w:id w:val="1436245633"/>
                <w:placeholder>
                  <w:docPart w:val="B0C07CEDB2C044EE99D2C797F953E9C2"/>
                </w:placeholder>
                <w15:appearance w15:val="hidden"/>
              </w:sdtPr>
              <w:sdtEndPr/>
              <w:sdtContent>
                <w:r w:rsidR="00FC1854">
                  <w:t xml:space="preserve">January </w:t>
                </w:r>
                <w:r w:rsidR="008017FC">
                  <w:t>21</w:t>
                </w:r>
                <w:r w:rsidR="00FC1854">
                  <w:t>, 2021</w:t>
                </w:r>
              </w:sdtContent>
            </w:sdt>
            <w:r w:rsidR="0011222E" w:rsidRPr="0011222E">
              <w:t xml:space="preserve"> </w:t>
            </w:r>
          </w:p>
        </w:tc>
        <w:tc>
          <w:tcPr>
            <w:tcW w:w="2500" w:type="pct"/>
          </w:tcPr>
          <w:p w14:paraId="04EFB254" w14:textId="77777777" w:rsidR="0011222E" w:rsidRPr="004C5CD0" w:rsidRDefault="0011222E" w:rsidP="004C5CD0">
            <w:pPr>
              <w:pStyle w:val="CompanyName"/>
            </w:pPr>
          </w:p>
        </w:tc>
      </w:tr>
      <w:tr w:rsidR="0011222E" w14:paraId="1EE79EF6" w14:textId="77777777" w:rsidTr="00757234">
        <w:trPr>
          <w:trHeight w:val="8928"/>
        </w:trPr>
        <w:tc>
          <w:tcPr>
            <w:tcW w:w="5000" w:type="pct"/>
            <w:gridSpan w:val="2"/>
            <w:tcMar>
              <w:top w:w="648" w:type="dxa"/>
              <w:left w:w="115" w:type="dxa"/>
              <w:right w:w="115" w:type="dxa"/>
            </w:tcMar>
          </w:tcPr>
          <w:p w14:paraId="57C4153B" w14:textId="77282AFE" w:rsidR="0011222E" w:rsidRDefault="003A6C35" w:rsidP="0011222E">
            <w:r>
              <w:t xml:space="preserve">Dear </w:t>
            </w:r>
            <w:r w:rsidR="00FC1854">
              <w:t>General Public:</w:t>
            </w:r>
          </w:p>
          <w:p w14:paraId="186F59C5" w14:textId="77777777" w:rsidR="0011222E" w:rsidRDefault="0011222E" w:rsidP="0011222E"/>
          <w:sdt>
            <w:sdtPr>
              <w:id w:val="228046617"/>
              <w:placeholder>
                <w:docPart w:val="1A9B12A510E1431D985B737D7A59BFE4"/>
              </w:placeholder>
              <w15:appearance w15:val="hidden"/>
            </w:sdtPr>
            <w:sdtEndPr/>
            <w:sdtContent>
              <w:p w14:paraId="735119D2" w14:textId="77777777" w:rsidR="00FC1854" w:rsidRDefault="00FC1854" w:rsidP="00FC1854">
                <w:r>
                  <w:t xml:space="preserve">This letter is to currently inform everyone on the current status of the COVID-19 vaccination here in Sterling County. </w:t>
                </w:r>
              </w:p>
              <w:p w14:paraId="24083A3B" w14:textId="77777777" w:rsidR="00FC1854" w:rsidRDefault="00FC1854" w:rsidP="00FC1854"/>
              <w:p w14:paraId="146B82B1" w14:textId="2F8B55D8" w:rsidR="00FC1854" w:rsidRDefault="00FC1854" w:rsidP="00FC1854">
                <w:r>
                  <w:t xml:space="preserve">As of today, </w:t>
                </w:r>
                <w:r w:rsidR="008017FC">
                  <w:t>Thursday</w:t>
                </w:r>
                <w:r>
                  <w:t xml:space="preserve"> January </w:t>
                </w:r>
                <w:r w:rsidR="008017FC">
                  <w:t>21</w:t>
                </w:r>
                <w:r w:rsidR="008017FC" w:rsidRPr="008017FC">
                  <w:rPr>
                    <w:vertAlign w:val="superscript"/>
                  </w:rPr>
                  <w:t>s</w:t>
                </w:r>
                <w:r>
                  <w:t xml:space="preserve">, Sterling County has not yet been approved by the State of Texas to receive the vaccine to administer to our public population. We </w:t>
                </w:r>
                <w:r w:rsidR="008017FC">
                  <w:t>applied to be a center to be able to administer the vaccine back in December and we are still pending with the State. We have been in correspondence back and forth with the State to determine if they will approve our clinic to be allowed to administer the vaccine</w:t>
                </w:r>
                <w:r>
                  <w:t xml:space="preserve">. </w:t>
                </w:r>
              </w:p>
              <w:p w14:paraId="32D9FD28" w14:textId="77777777" w:rsidR="00FC1854" w:rsidRDefault="00FC1854" w:rsidP="00FC1854"/>
              <w:p w14:paraId="4DCBDF92" w14:textId="382CF833" w:rsidR="008017FC" w:rsidRDefault="008017FC" w:rsidP="00FC1854">
                <w:r w:rsidRPr="003A6C35">
                  <w:rPr>
                    <w:i/>
                    <w:iCs/>
                  </w:rPr>
                  <w:t xml:space="preserve">The most recent information we have received on how to sign up to get the vaccine at this time is through Shannon Medical Center Inpatient Pharmacy. If you wish to be placed on the </w:t>
                </w:r>
                <w:r w:rsidRPr="003A6C35">
                  <w:rPr>
                    <w:b/>
                    <w:bCs/>
                    <w:i/>
                    <w:iCs/>
                  </w:rPr>
                  <w:t>waiting</w:t>
                </w:r>
                <w:r w:rsidRPr="003A6C35">
                  <w:rPr>
                    <w:i/>
                    <w:iCs/>
                  </w:rPr>
                  <w:t xml:space="preserve"> list to get the vaccine, </w:t>
                </w:r>
                <w:r w:rsidRPr="003A6C35">
                  <w:rPr>
                    <w:i/>
                    <w:iCs/>
                    <w:highlight w:val="yellow"/>
                  </w:rPr>
                  <w:t xml:space="preserve">please contact the </w:t>
                </w:r>
                <w:r w:rsidRPr="003A6C35">
                  <w:rPr>
                    <w:b/>
                    <w:bCs/>
                    <w:i/>
                    <w:iCs/>
                    <w:highlight w:val="yellow"/>
                  </w:rPr>
                  <w:t>COVID-19 Hotline</w:t>
                </w:r>
                <w:r w:rsidRPr="003A6C35">
                  <w:rPr>
                    <w:i/>
                    <w:iCs/>
                    <w:highlight w:val="yellow"/>
                  </w:rPr>
                  <w:t xml:space="preserve"> at 1-844-674-2666</w:t>
                </w:r>
                <w:r w:rsidRPr="003A6C35">
                  <w:rPr>
                    <w:i/>
                    <w:iCs/>
                  </w:rPr>
                  <w:t>. We are aware that they may ask you to contact your PCP first, however they have been informed that the PCP Juanita Martin, is not able to administer the vaccine at this time</w:t>
                </w:r>
                <w:r>
                  <w:t xml:space="preserve">. </w:t>
                </w:r>
              </w:p>
              <w:p w14:paraId="303A9D09" w14:textId="53A73A4F" w:rsidR="008017FC" w:rsidRDefault="008017FC" w:rsidP="00FC1854"/>
              <w:p w14:paraId="105AFDBF" w14:textId="75231826" w:rsidR="00FC1854" w:rsidRDefault="008017FC" w:rsidP="00FC1854">
                <w:r>
                  <w:t xml:space="preserve">If the Family Clinic is approved to administer the vaccine, we will be sure to inform the public that we have received the vaccine and when we will begin to administer to the general public. At this time, first responders will be the first priority to administer the vaccine to. Following the first responders, the leftover vaccines will be available for the public who meet the criteria. </w:t>
                </w:r>
              </w:p>
              <w:p w14:paraId="4C468F55" w14:textId="77777777" w:rsidR="008017FC" w:rsidRDefault="008017FC" w:rsidP="00FC1854"/>
              <w:p w14:paraId="11318831" w14:textId="71ED45F9" w:rsidR="00FC1854" w:rsidRDefault="008017FC" w:rsidP="00FC1854">
                <w:r>
                  <w:t>ALSO, we are</w:t>
                </w:r>
                <w:r w:rsidR="00FC1854">
                  <w:t xml:space="preserve"> not taking a waiting list for the vaccine until we are certain on if the Family Clinic will even be able to get the vaccine. For any further questions you may call the clinic and ask for Valerie. </w:t>
                </w:r>
              </w:p>
              <w:p w14:paraId="1279F4DB" w14:textId="2477562B" w:rsidR="0011222E" w:rsidRDefault="00C76894" w:rsidP="00FC1854"/>
            </w:sdtContent>
          </w:sdt>
          <w:p w14:paraId="56C0A755" w14:textId="6B4A014B" w:rsidR="0011222E" w:rsidRDefault="00FC1854" w:rsidP="00FC1854">
            <w:r>
              <w:t xml:space="preserve">Thank you for your patience and understanding on this matter. We are all trying our best to overcome this pandemic and we will update the public as we find out any further information. </w:t>
            </w:r>
          </w:p>
          <w:p w14:paraId="37E04B9C" w14:textId="77777777" w:rsidR="0011222E" w:rsidRDefault="0011222E" w:rsidP="0011222E"/>
          <w:p w14:paraId="5C16FCA3" w14:textId="77777777" w:rsidR="007F2EE7" w:rsidRDefault="007F2EE7" w:rsidP="0011222E">
            <w:pPr>
              <w:pStyle w:val="SignatureLine1"/>
            </w:pPr>
          </w:p>
          <w:p w14:paraId="32C17072" w14:textId="04F5930D" w:rsidR="0011222E" w:rsidRDefault="00FC1854" w:rsidP="0011222E">
            <w:pPr>
              <w:pStyle w:val="SignatureLine1"/>
            </w:pPr>
            <w:r>
              <w:t>Juanita Martin, APRN-FNP</w:t>
            </w:r>
            <w:r w:rsidR="007F2EE7">
              <w:t>, BC</w:t>
            </w:r>
          </w:p>
          <w:p w14:paraId="420397E9" w14:textId="3BEA5EDF" w:rsidR="0011222E" w:rsidRPr="0011222E" w:rsidRDefault="0011222E" w:rsidP="0011222E">
            <w:pPr>
              <w:pStyle w:val="SignatureLine2"/>
            </w:pPr>
          </w:p>
        </w:tc>
      </w:tr>
      <w:tr w:rsidR="0011222E" w14:paraId="00066C01" w14:textId="77777777" w:rsidTr="00757234">
        <w:trPr>
          <w:trHeight w:val="288"/>
        </w:trPr>
        <w:tc>
          <w:tcPr>
            <w:tcW w:w="5000" w:type="pct"/>
            <w:gridSpan w:val="2"/>
          </w:tcPr>
          <w:p w14:paraId="36CA0AA0" w14:textId="44B3B563" w:rsidR="0011222E" w:rsidRDefault="0011222E" w:rsidP="0011222E"/>
        </w:tc>
      </w:tr>
    </w:tbl>
    <w:p w14:paraId="50E053D5" w14:textId="77777777" w:rsidR="00893C05" w:rsidRDefault="00C76894" w:rsidP="009D7613"/>
    <w:sectPr w:rsidR="00893C05" w:rsidSect="00D07868">
      <w:pgSz w:w="12240" w:h="15840"/>
      <w:pgMar w:top="1296"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25278" w14:textId="77777777" w:rsidR="00C76894" w:rsidRDefault="00C76894" w:rsidP="007C5B56">
      <w:pPr>
        <w:spacing w:line="240" w:lineRule="auto"/>
      </w:pPr>
      <w:r>
        <w:separator/>
      </w:r>
    </w:p>
  </w:endnote>
  <w:endnote w:type="continuationSeparator" w:id="0">
    <w:p w14:paraId="5AC33B05" w14:textId="77777777" w:rsidR="00C76894" w:rsidRDefault="00C76894" w:rsidP="007C5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Light">
    <w:altName w:val="Source Sans Pro Light"/>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25821" w14:textId="77777777" w:rsidR="00C76894" w:rsidRDefault="00C76894" w:rsidP="007C5B56">
      <w:pPr>
        <w:spacing w:line="240" w:lineRule="auto"/>
      </w:pPr>
      <w:r>
        <w:separator/>
      </w:r>
    </w:p>
  </w:footnote>
  <w:footnote w:type="continuationSeparator" w:id="0">
    <w:p w14:paraId="1654827F" w14:textId="77777777" w:rsidR="00C76894" w:rsidRDefault="00C76894" w:rsidP="007C5B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54"/>
    <w:rsid w:val="00017D0B"/>
    <w:rsid w:val="000206F6"/>
    <w:rsid w:val="000348DA"/>
    <w:rsid w:val="00045091"/>
    <w:rsid w:val="000575F9"/>
    <w:rsid w:val="0007264C"/>
    <w:rsid w:val="0008651C"/>
    <w:rsid w:val="00096B43"/>
    <w:rsid w:val="000A386D"/>
    <w:rsid w:val="000C2D37"/>
    <w:rsid w:val="000F0146"/>
    <w:rsid w:val="000F7842"/>
    <w:rsid w:val="00105C82"/>
    <w:rsid w:val="00107835"/>
    <w:rsid w:val="0011222E"/>
    <w:rsid w:val="0015306A"/>
    <w:rsid w:val="00156BB8"/>
    <w:rsid w:val="001601FA"/>
    <w:rsid w:val="00167C83"/>
    <w:rsid w:val="001762A0"/>
    <w:rsid w:val="00176CC5"/>
    <w:rsid w:val="00190872"/>
    <w:rsid w:val="00195EDC"/>
    <w:rsid w:val="001A5AC8"/>
    <w:rsid w:val="001C06F8"/>
    <w:rsid w:val="001C3B25"/>
    <w:rsid w:val="001D1951"/>
    <w:rsid w:val="001E3E24"/>
    <w:rsid w:val="001F1DAA"/>
    <w:rsid w:val="00202A3E"/>
    <w:rsid w:val="00213E45"/>
    <w:rsid w:val="00234EE6"/>
    <w:rsid w:val="0025506F"/>
    <w:rsid w:val="00257D72"/>
    <w:rsid w:val="00280C18"/>
    <w:rsid w:val="002836F3"/>
    <w:rsid w:val="002956B9"/>
    <w:rsid w:val="002B446D"/>
    <w:rsid w:val="002C1118"/>
    <w:rsid w:val="002E67CF"/>
    <w:rsid w:val="003007B2"/>
    <w:rsid w:val="00352CC0"/>
    <w:rsid w:val="0036502F"/>
    <w:rsid w:val="003A20D8"/>
    <w:rsid w:val="003A4F13"/>
    <w:rsid w:val="003A5BAB"/>
    <w:rsid w:val="003A6C35"/>
    <w:rsid w:val="003B588E"/>
    <w:rsid w:val="003C442A"/>
    <w:rsid w:val="0043203B"/>
    <w:rsid w:val="00432CE7"/>
    <w:rsid w:val="004349FB"/>
    <w:rsid w:val="00454EDB"/>
    <w:rsid w:val="004735A2"/>
    <w:rsid w:val="00476540"/>
    <w:rsid w:val="00484878"/>
    <w:rsid w:val="004A7EF6"/>
    <w:rsid w:val="004B065E"/>
    <w:rsid w:val="004C5CD0"/>
    <w:rsid w:val="004C71B0"/>
    <w:rsid w:val="004E410A"/>
    <w:rsid w:val="004F26E8"/>
    <w:rsid w:val="004F4588"/>
    <w:rsid w:val="00534860"/>
    <w:rsid w:val="00565D20"/>
    <w:rsid w:val="00582826"/>
    <w:rsid w:val="00582DB2"/>
    <w:rsid w:val="005853D0"/>
    <w:rsid w:val="005C414B"/>
    <w:rsid w:val="005C784E"/>
    <w:rsid w:val="005D3BBC"/>
    <w:rsid w:val="005E59FF"/>
    <w:rsid w:val="006161C5"/>
    <w:rsid w:val="00655D29"/>
    <w:rsid w:val="00656B57"/>
    <w:rsid w:val="00664E72"/>
    <w:rsid w:val="006809BF"/>
    <w:rsid w:val="00683770"/>
    <w:rsid w:val="006865B8"/>
    <w:rsid w:val="006B2C7D"/>
    <w:rsid w:val="006F3C45"/>
    <w:rsid w:val="00715FA5"/>
    <w:rsid w:val="00716AF9"/>
    <w:rsid w:val="00757234"/>
    <w:rsid w:val="007B07EA"/>
    <w:rsid w:val="007C5B56"/>
    <w:rsid w:val="007E48D3"/>
    <w:rsid w:val="007F2EE7"/>
    <w:rsid w:val="008017FC"/>
    <w:rsid w:val="00810F6E"/>
    <w:rsid w:val="0083789A"/>
    <w:rsid w:val="00866DDC"/>
    <w:rsid w:val="00892C86"/>
    <w:rsid w:val="0089471D"/>
    <w:rsid w:val="008B3FF3"/>
    <w:rsid w:val="008F02BF"/>
    <w:rsid w:val="00927E34"/>
    <w:rsid w:val="00935D2F"/>
    <w:rsid w:val="00963FA2"/>
    <w:rsid w:val="009D6E20"/>
    <w:rsid w:val="009D7613"/>
    <w:rsid w:val="009E3F5E"/>
    <w:rsid w:val="00A253FB"/>
    <w:rsid w:val="00A25A7C"/>
    <w:rsid w:val="00A25BF0"/>
    <w:rsid w:val="00A35659"/>
    <w:rsid w:val="00A3795E"/>
    <w:rsid w:val="00A67159"/>
    <w:rsid w:val="00A906BC"/>
    <w:rsid w:val="00A90D6E"/>
    <w:rsid w:val="00A930B1"/>
    <w:rsid w:val="00AF05F3"/>
    <w:rsid w:val="00AF34FF"/>
    <w:rsid w:val="00AF546E"/>
    <w:rsid w:val="00B017FC"/>
    <w:rsid w:val="00B05A26"/>
    <w:rsid w:val="00B139A7"/>
    <w:rsid w:val="00B21CBE"/>
    <w:rsid w:val="00B339C9"/>
    <w:rsid w:val="00B43F8A"/>
    <w:rsid w:val="00B61A31"/>
    <w:rsid w:val="00B93B06"/>
    <w:rsid w:val="00B95D01"/>
    <w:rsid w:val="00B974B4"/>
    <w:rsid w:val="00BA4881"/>
    <w:rsid w:val="00C1265C"/>
    <w:rsid w:val="00C14082"/>
    <w:rsid w:val="00C248E4"/>
    <w:rsid w:val="00C365E7"/>
    <w:rsid w:val="00C76894"/>
    <w:rsid w:val="00C83A0C"/>
    <w:rsid w:val="00CB5A85"/>
    <w:rsid w:val="00CC1E4E"/>
    <w:rsid w:val="00CC4A48"/>
    <w:rsid w:val="00CD7D8A"/>
    <w:rsid w:val="00CD7F71"/>
    <w:rsid w:val="00CE2D8F"/>
    <w:rsid w:val="00D07868"/>
    <w:rsid w:val="00D162F9"/>
    <w:rsid w:val="00D42D2F"/>
    <w:rsid w:val="00D71D82"/>
    <w:rsid w:val="00DA73BD"/>
    <w:rsid w:val="00DC071B"/>
    <w:rsid w:val="00DE5726"/>
    <w:rsid w:val="00E275C5"/>
    <w:rsid w:val="00E57E8D"/>
    <w:rsid w:val="00E64307"/>
    <w:rsid w:val="00E720BE"/>
    <w:rsid w:val="00EA3A15"/>
    <w:rsid w:val="00EB57F4"/>
    <w:rsid w:val="00ED6A3D"/>
    <w:rsid w:val="00EF2C0D"/>
    <w:rsid w:val="00F35485"/>
    <w:rsid w:val="00F6242F"/>
    <w:rsid w:val="00F90FBB"/>
    <w:rsid w:val="00F93486"/>
    <w:rsid w:val="00FA23BF"/>
    <w:rsid w:val="00FB0AC0"/>
    <w:rsid w:val="00FB4B8B"/>
    <w:rsid w:val="00FC1854"/>
    <w:rsid w:val="00FC3567"/>
    <w:rsid w:val="00FC6336"/>
    <w:rsid w:val="00FD16CB"/>
    <w:rsid w:val="00FD21AF"/>
    <w:rsid w:val="00FE3603"/>
    <w:rsid w:val="00FF4038"/>
    <w:rsid w:val="00F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FB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D0"/>
    <w:pPr>
      <w:spacing w:after="0"/>
    </w:pPr>
    <w:rPr>
      <w:color w:val="000000" w:themeColor="text1"/>
    </w:rPr>
  </w:style>
  <w:style w:type="paragraph" w:styleId="Heading1">
    <w:name w:val="heading 1"/>
    <w:basedOn w:val="Normal"/>
    <w:next w:val="Normal"/>
    <w:link w:val="Heading1Char"/>
    <w:uiPriority w:val="9"/>
    <w:qFormat/>
    <w:rsid w:val="00F35485"/>
    <w:pPr>
      <w:keepNext/>
      <w:keepLines/>
      <w:spacing w:before="240" w:after="120"/>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qFormat/>
    <w:rsid w:val="000348DA"/>
    <w:pPr>
      <w:keepNext/>
      <w:keepLines/>
      <w:spacing w:before="40"/>
      <w:outlineLvl w:val="1"/>
    </w:pPr>
    <w:rPr>
      <w:rFonts w:asciiTheme="majorHAnsi" w:eastAsiaTheme="majorEastAsia" w:hAnsiTheme="majorHAnsi" w:cstheme="majorBidi"/>
      <w:color w:val="833C0B" w:themeColor="accent2" w:themeShade="80"/>
      <w:sz w:val="28"/>
      <w:szCs w:val="26"/>
    </w:rPr>
  </w:style>
  <w:style w:type="paragraph" w:styleId="Heading3">
    <w:name w:val="heading 3"/>
    <w:basedOn w:val="Normal"/>
    <w:next w:val="Normal"/>
    <w:link w:val="Heading3Char"/>
    <w:uiPriority w:val="9"/>
    <w:semiHidden/>
    <w:rsid w:val="00655D29"/>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5B56"/>
    <w:pPr>
      <w:tabs>
        <w:tab w:val="center" w:pos="4680"/>
        <w:tab w:val="right" w:pos="9360"/>
      </w:tabs>
      <w:spacing w:line="240" w:lineRule="auto"/>
    </w:pPr>
  </w:style>
  <w:style w:type="character" w:customStyle="1" w:styleId="HeaderChar">
    <w:name w:val="Header Char"/>
    <w:basedOn w:val="DefaultParagraphFont"/>
    <w:link w:val="Header"/>
    <w:uiPriority w:val="99"/>
    <w:rsid w:val="00A25A7C"/>
    <w:rPr>
      <w:color w:val="000000" w:themeColor="text1"/>
    </w:rPr>
  </w:style>
  <w:style w:type="paragraph" w:styleId="Footer">
    <w:name w:val="footer"/>
    <w:basedOn w:val="Normal"/>
    <w:link w:val="FooterChar"/>
    <w:uiPriority w:val="99"/>
    <w:rsid w:val="007C5B56"/>
    <w:pPr>
      <w:tabs>
        <w:tab w:val="center" w:pos="4680"/>
        <w:tab w:val="right" w:pos="9360"/>
      </w:tabs>
      <w:spacing w:line="240" w:lineRule="auto"/>
    </w:pPr>
  </w:style>
  <w:style w:type="character" w:customStyle="1" w:styleId="FooterChar">
    <w:name w:val="Footer Char"/>
    <w:basedOn w:val="DefaultParagraphFont"/>
    <w:link w:val="Footer"/>
    <w:uiPriority w:val="99"/>
    <w:rsid w:val="00A25A7C"/>
    <w:rPr>
      <w:color w:val="000000" w:themeColor="text1"/>
    </w:rPr>
  </w:style>
  <w:style w:type="character" w:customStyle="1" w:styleId="Heading2Char">
    <w:name w:val="Heading 2 Char"/>
    <w:basedOn w:val="DefaultParagraphFont"/>
    <w:link w:val="Heading2"/>
    <w:uiPriority w:val="9"/>
    <w:rsid w:val="00A25A7C"/>
    <w:rPr>
      <w:rFonts w:asciiTheme="majorHAnsi" w:eastAsiaTheme="majorEastAsia" w:hAnsiTheme="majorHAnsi" w:cstheme="majorBidi"/>
      <w:color w:val="833C0B" w:themeColor="accent2" w:themeShade="80"/>
      <w:sz w:val="28"/>
      <w:szCs w:val="26"/>
    </w:rPr>
  </w:style>
  <w:style w:type="character" w:customStyle="1" w:styleId="Heading1Char">
    <w:name w:val="Heading 1 Char"/>
    <w:basedOn w:val="DefaultParagraphFont"/>
    <w:link w:val="Heading1"/>
    <w:uiPriority w:val="9"/>
    <w:rsid w:val="00F35485"/>
    <w:rPr>
      <w:rFonts w:asciiTheme="majorHAnsi" w:eastAsiaTheme="majorEastAsia" w:hAnsiTheme="majorHAnsi" w:cstheme="majorBidi"/>
      <w:color w:val="000000" w:themeColor="text1"/>
      <w:sz w:val="36"/>
      <w:szCs w:val="32"/>
    </w:rPr>
  </w:style>
  <w:style w:type="table" w:styleId="TableGrid">
    <w:name w:val="Table Grid"/>
    <w:basedOn w:val="TableNormal"/>
    <w:uiPriority w:val="39"/>
    <w:rsid w:val="007C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rsid w:val="00FB4B8B"/>
    <w:rPr>
      <w:i/>
      <w:iCs/>
    </w:rPr>
  </w:style>
  <w:style w:type="character" w:customStyle="1" w:styleId="Heading3Char">
    <w:name w:val="Heading 3 Char"/>
    <w:basedOn w:val="DefaultParagraphFont"/>
    <w:link w:val="Heading3"/>
    <w:uiPriority w:val="9"/>
    <w:semiHidden/>
    <w:rsid w:val="00A25A7C"/>
    <w:rPr>
      <w:rFonts w:eastAsiaTheme="majorEastAsia" w:cstheme="majorBidi"/>
      <w:color w:val="000000" w:themeColor="text1"/>
      <w:sz w:val="24"/>
      <w:szCs w:val="24"/>
    </w:rPr>
  </w:style>
  <w:style w:type="paragraph" w:customStyle="1" w:styleId="CompanyAddress">
    <w:name w:val="Company Address"/>
    <w:basedOn w:val="Normal"/>
    <w:qFormat/>
    <w:rsid w:val="004C5CD0"/>
    <w:pPr>
      <w:spacing w:line="240" w:lineRule="auto"/>
      <w:jc w:val="right"/>
    </w:pPr>
    <w:rPr>
      <w:color w:val="595959" w:themeColor="text1" w:themeTint="A6"/>
      <w:sz w:val="20"/>
      <w:szCs w:val="20"/>
    </w:rPr>
  </w:style>
  <w:style w:type="paragraph" w:styleId="Subtitle">
    <w:name w:val="Subtitle"/>
    <w:basedOn w:val="Normal"/>
    <w:next w:val="Normal"/>
    <w:link w:val="SubtitleChar"/>
    <w:uiPriority w:val="11"/>
    <w:qFormat/>
    <w:rsid w:val="001C06F8"/>
    <w:pPr>
      <w:numPr>
        <w:ilvl w:val="1"/>
      </w:numPr>
      <w:jc w:val="right"/>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6F8"/>
    <w:rPr>
      <w:rFonts w:eastAsiaTheme="minorEastAsia"/>
      <w:color w:val="5A5A5A" w:themeColor="text1" w:themeTint="A5"/>
      <w:spacing w:val="15"/>
    </w:rPr>
  </w:style>
  <w:style w:type="character" w:styleId="SubtleEmphasis">
    <w:name w:val="Subtle Emphasis"/>
    <w:basedOn w:val="DefaultParagraphFont"/>
    <w:uiPriority w:val="19"/>
    <w:semiHidden/>
    <w:rsid w:val="004C71B0"/>
    <w:rPr>
      <w:i/>
      <w:iCs/>
      <w:color w:val="404040" w:themeColor="text1" w:themeTint="BF"/>
    </w:rPr>
  </w:style>
  <w:style w:type="paragraph" w:customStyle="1" w:styleId="Graphicsplaceholder">
    <w:name w:val="Graphics placeholder"/>
    <w:basedOn w:val="Normal"/>
    <w:qFormat/>
    <w:rsid w:val="002C1118"/>
    <w:rPr>
      <w:noProof/>
      <w:sz w:val="12"/>
      <w:szCs w:val="12"/>
    </w:rPr>
  </w:style>
  <w:style w:type="paragraph" w:customStyle="1" w:styleId="CompanyName">
    <w:name w:val="Company Name"/>
    <w:basedOn w:val="Normal"/>
    <w:qFormat/>
    <w:rsid w:val="004C5CD0"/>
    <w:pPr>
      <w:spacing w:before="240" w:after="120" w:line="240" w:lineRule="auto"/>
      <w:jc w:val="right"/>
    </w:pPr>
    <w:rPr>
      <w:rFonts w:asciiTheme="majorHAnsi" w:hAnsiTheme="majorHAnsi"/>
      <w:sz w:val="36"/>
    </w:rPr>
  </w:style>
  <w:style w:type="character" w:styleId="PlaceholderText">
    <w:name w:val="Placeholder Text"/>
    <w:basedOn w:val="DefaultParagraphFont"/>
    <w:uiPriority w:val="99"/>
    <w:semiHidden/>
    <w:rsid w:val="004C5CD0"/>
    <w:rPr>
      <w:color w:val="808080"/>
    </w:rPr>
  </w:style>
  <w:style w:type="paragraph" w:customStyle="1" w:styleId="RecipientNameandAddress">
    <w:name w:val="Recipient Name and Address"/>
    <w:basedOn w:val="Normal"/>
    <w:qFormat/>
    <w:rsid w:val="004C5CD0"/>
    <w:pPr>
      <w:spacing w:line="240" w:lineRule="auto"/>
    </w:pPr>
  </w:style>
  <w:style w:type="paragraph" w:styleId="Closing">
    <w:name w:val="Closing"/>
    <w:basedOn w:val="Normal"/>
    <w:link w:val="ClosingChar"/>
    <w:uiPriority w:val="99"/>
    <w:rsid w:val="004C5CD0"/>
    <w:pPr>
      <w:spacing w:before="360"/>
    </w:pPr>
  </w:style>
  <w:style w:type="character" w:customStyle="1" w:styleId="ClosingChar">
    <w:name w:val="Closing Char"/>
    <w:basedOn w:val="DefaultParagraphFont"/>
    <w:link w:val="Closing"/>
    <w:uiPriority w:val="99"/>
    <w:rsid w:val="004C5CD0"/>
    <w:rPr>
      <w:color w:val="000000" w:themeColor="text1"/>
    </w:rPr>
  </w:style>
  <w:style w:type="paragraph" w:customStyle="1" w:styleId="SignatureLine1">
    <w:name w:val="Signature Line 1"/>
    <w:basedOn w:val="Normal"/>
    <w:qFormat/>
    <w:rsid w:val="003C442A"/>
    <w:pPr>
      <w:spacing w:before="120"/>
    </w:pPr>
    <w:rPr>
      <w:rFonts w:asciiTheme="majorHAnsi" w:hAnsiTheme="majorHAnsi"/>
      <w:sz w:val="28"/>
    </w:rPr>
  </w:style>
  <w:style w:type="paragraph" w:customStyle="1" w:styleId="SignatureLine2">
    <w:name w:val="Signature Line 2"/>
    <w:basedOn w:val="Normal"/>
    <w:qFormat/>
    <w:rsid w:val="0011222E"/>
  </w:style>
  <w:style w:type="character" w:styleId="Hyperlink">
    <w:name w:val="Hyperlink"/>
    <w:basedOn w:val="DefaultParagraphFont"/>
    <w:uiPriority w:val="99"/>
    <w:unhideWhenUsed/>
    <w:rsid w:val="0011222E"/>
    <w:rPr>
      <w:color w:val="0563C1" w:themeColor="hyperlink"/>
      <w:u w:val="single"/>
    </w:rPr>
  </w:style>
  <w:style w:type="character" w:styleId="UnresolvedMention">
    <w:name w:val="Unresolved Mention"/>
    <w:basedOn w:val="DefaultParagraphFont"/>
    <w:uiPriority w:val="99"/>
    <w:semiHidden/>
    <w:unhideWhenUsed/>
    <w:rsid w:val="0011222E"/>
    <w:rPr>
      <w:color w:val="605E5C"/>
      <w:shd w:val="clear" w:color="auto" w:fill="E1DFDD"/>
    </w:rPr>
  </w:style>
  <w:style w:type="paragraph" w:styleId="Salutation">
    <w:name w:val="Salutation"/>
    <w:basedOn w:val="Normal"/>
    <w:next w:val="Normal"/>
    <w:link w:val="SalutationChar"/>
    <w:uiPriority w:val="99"/>
    <w:rsid w:val="0011222E"/>
  </w:style>
  <w:style w:type="character" w:customStyle="1" w:styleId="SalutationChar">
    <w:name w:val="Salutation Char"/>
    <w:basedOn w:val="DefaultParagraphFont"/>
    <w:link w:val="Salutation"/>
    <w:uiPriority w:val="99"/>
    <w:rsid w:val="0011222E"/>
    <w:rPr>
      <w:color w:val="000000" w:themeColor="text1"/>
    </w:rPr>
  </w:style>
  <w:style w:type="paragraph" w:customStyle="1" w:styleId="CompanyAddress2">
    <w:name w:val="Company Address 2"/>
    <w:basedOn w:val="CompanyAddress"/>
    <w:qFormat/>
    <w:rsid w:val="00096B43"/>
    <w:pPr>
      <w:jc w:val="left"/>
    </w:pPr>
  </w:style>
  <w:style w:type="paragraph" w:customStyle="1" w:styleId="White">
    <w:name w:val="White"/>
    <w:basedOn w:val="CompanyName"/>
    <w:qFormat/>
    <w:rsid w:val="005E59FF"/>
    <w:pPr>
      <w:spacing w:after="240"/>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5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instrip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B28EC0B4944A40AC8FB13632CB16C0"/>
        <w:category>
          <w:name w:val="General"/>
          <w:gallery w:val="placeholder"/>
        </w:category>
        <w:types>
          <w:type w:val="bbPlcHdr"/>
        </w:types>
        <w:behaviors>
          <w:behavior w:val="content"/>
        </w:behaviors>
        <w:guid w:val="{D75629B6-79C2-46CE-A8B1-626ED08D17A3}"/>
      </w:docPartPr>
      <w:docPartBody>
        <w:p w:rsidR="001E2993" w:rsidRDefault="00A56B1C">
          <w:pPr>
            <w:pStyle w:val="63B28EC0B4944A40AC8FB13632CB16C0"/>
          </w:pPr>
          <w:r w:rsidRPr="004C5CD0">
            <w:t>VanArsdel, Ltd.</w:t>
          </w:r>
        </w:p>
      </w:docPartBody>
    </w:docPart>
    <w:docPart>
      <w:docPartPr>
        <w:name w:val="5ABC059ED8434E779949AE2C14DEE93D"/>
        <w:category>
          <w:name w:val="General"/>
          <w:gallery w:val="placeholder"/>
        </w:category>
        <w:types>
          <w:type w:val="bbPlcHdr"/>
        </w:types>
        <w:behaviors>
          <w:behavior w:val="content"/>
        </w:behaviors>
        <w:guid w:val="{7A20977E-1EC5-491D-B021-B5D4CA3FFE47}"/>
      </w:docPartPr>
      <w:docPartBody>
        <w:p w:rsidR="001E2993" w:rsidRDefault="00A56B1C">
          <w:pPr>
            <w:pStyle w:val="5ABC059ED8434E779949AE2C14DEE93D"/>
          </w:pPr>
          <w:r w:rsidRPr="004C5CD0">
            <w:t>New York, NY 90210</w:t>
          </w:r>
        </w:p>
      </w:docPartBody>
    </w:docPart>
    <w:docPart>
      <w:docPartPr>
        <w:name w:val="647ACEB5D190479EA784B4610EF7FDA4"/>
        <w:category>
          <w:name w:val="General"/>
          <w:gallery w:val="placeholder"/>
        </w:category>
        <w:types>
          <w:type w:val="bbPlcHdr"/>
        </w:types>
        <w:behaviors>
          <w:behavior w:val="content"/>
        </w:behaviors>
        <w:guid w:val="{CB9BEB94-CC2A-4117-80D4-C5DE2B4287CA}"/>
      </w:docPartPr>
      <w:docPartBody>
        <w:p w:rsidR="001E2993" w:rsidRDefault="00A56B1C">
          <w:pPr>
            <w:pStyle w:val="647ACEB5D190479EA784B4610EF7FDA4"/>
          </w:pPr>
          <w:r w:rsidRPr="004C5CD0">
            <w:t>212-555-0199</w:t>
          </w:r>
        </w:p>
      </w:docPartBody>
    </w:docPart>
    <w:docPart>
      <w:docPartPr>
        <w:name w:val="B0C07CEDB2C044EE99D2C797F953E9C2"/>
        <w:category>
          <w:name w:val="General"/>
          <w:gallery w:val="placeholder"/>
        </w:category>
        <w:types>
          <w:type w:val="bbPlcHdr"/>
        </w:types>
        <w:behaviors>
          <w:behavior w:val="content"/>
        </w:behaviors>
        <w:guid w:val="{D064319F-A784-4B55-94B1-9572A475C8C4}"/>
      </w:docPartPr>
      <w:docPartBody>
        <w:p w:rsidR="001E2993" w:rsidRDefault="00A56B1C">
          <w:pPr>
            <w:pStyle w:val="B0C07CEDB2C044EE99D2C797F953E9C2"/>
          </w:pPr>
          <w:r w:rsidRPr="0011222E">
            <w:t>September 16, 20XX</w:t>
          </w:r>
        </w:p>
      </w:docPartBody>
    </w:docPart>
    <w:docPart>
      <w:docPartPr>
        <w:name w:val="1A9B12A510E1431D985B737D7A59BFE4"/>
        <w:category>
          <w:name w:val="General"/>
          <w:gallery w:val="placeholder"/>
        </w:category>
        <w:types>
          <w:type w:val="bbPlcHdr"/>
        </w:types>
        <w:behaviors>
          <w:behavior w:val="content"/>
        </w:behaviors>
        <w:guid w:val="{F3630EFC-3A96-4299-8DCA-2ED3C83C8E58}"/>
      </w:docPartPr>
      <w:docPartBody>
        <w:p w:rsidR="000538E8" w:rsidRPr="0011222E" w:rsidRDefault="00A56B1C" w:rsidP="0011222E">
          <w:r w:rsidRPr="0011222E">
            <w:t>Write the body of your letter here.</w:t>
          </w:r>
          <w:r>
            <w:t xml:space="preserve"> </w:t>
          </w:r>
          <w:r w:rsidRPr="0011222E">
            <w:t xml:space="preserve">To update any of the letter's information, select the text, and start typing. </w:t>
          </w:r>
        </w:p>
        <w:p w:rsidR="000538E8" w:rsidRPr="0011222E" w:rsidRDefault="00BB6178" w:rsidP="0011222E"/>
        <w:p w:rsidR="000538E8" w:rsidRPr="0011222E" w:rsidRDefault="00A56B1C" w:rsidP="0011222E">
          <w:r w:rsidRPr="0011222E">
            <w:t>Want to change fonts?</w:t>
          </w:r>
          <w:r>
            <w:t xml:space="preserve"> </w:t>
          </w:r>
          <w:r w:rsidRPr="0011222E">
            <w:t>Go to the Home tab and choose Fonts.</w:t>
          </w:r>
          <w:r>
            <w:t xml:space="preserve"> </w:t>
          </w:r>
          <w:r w:rsidRPr="0011222E">
            <w:t xml:space="preserve">You can use a built-in font combination or select one of your own. </w:t>
          </w:r>
        </w:p>
        <w:p w:rsidR="000538E8" w:rsidRPr="0011222E" w:rsidRDefault="00BB6178" w:rsidP="0011222E"/>
        <w:p w:rsidR="000538E8" w:rsidRPr="0011222E" w:rsidRDefault="00A56B1C" w:rsidP="0011222E">
          <w:r w:rsidRPr="0011222E">
            <w:t>You can also change the colors of the template to match your personal taste. Go to the Design tab and choose a color palette from the Colors menu.</w:t>
          </w:r>
          <w:r>
            <w:t xml:space="preserve"> </w:t>
          </w:r>
          <w:r w:rsidRPr="0011222E">
            <w:t xml:space="preserve">Hovering over the different palettes will show you what your document would look like with the new palette. </w:t>
          </w:r>
        </w:p>
        <w:p w:rsidR="000538E8" w:rsidRPr="0011222E" w:rsidRDefault="00BB6178" w:rsidP="0011222E"/>
        <w:p w:rsidR="001E2993" w:rsidRDefault="00A56B1C">
          <w:pPr>
            <w:pStyle w:val="1A9B12A510E1431D985B737D7A59BFE4"/>
          </w:pPr>
          <w:r w:rsidRPr="0011222E">
            <w:t>To change the color or font formatting back to the original settings, go to the Design tab, and select the Theme menu.</w:t>
          </w:r>
          <w:r>
            <w:t xml:space="preserve"> </w:t>
          </w:r>
          <w:r w:rsidRPr="0011222E">
            <w:t>From there, choose the option to reset the original template theme.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Light">
    <w:altName w:val="Source Sans Pro Light"/>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1C"/>
    <w:rsid w:val="001E2993"/>
    <w:rsid w:val="00A56B1C"/>
    <w:rsid w:val="00BB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B28EC0B4944A40AC8FB13632CB16C0">
    <w:name w:val="63B28EC0B4944A40AC8FB13632CB16C0"/>
  </w:style>
  <w:style w:type="paragraph" w:customStyle="1" w:styleId="5ABC059ED8434E779949AE2C14DEE93D">
    <w:name w:val="5ABC059ED8434E779949AE2C14DEE93D"/>
  </w:style>
  <w:style w:type="paragraph" w:customStyle="1" w:styleId="647ACEB5D190479EA784B4610EF7FDA4">
    <w:name w:val="647ACEB5D190479EA784B4610EF7FDA4"/>
  </w:style>
  <w:style w:type="paragraph" w:customStyle="1" w:styleId="B0C07CEDB2C044EE99D2C797F953E9C2">
    <w:name w:val="B0C07CEDB2C044EE99D2C797F953E9C2"/>
  </w:style>
  <w:style w:type="paragraph" w:customStyle="1" w:styleId="1A9B12A510E1431D985B737D7A59BFE4">
    <w:name w:val="1A9B12A510E1431D985B737D7A59B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4">
      <a:majorFont>
        <a:latin typeface="Bodoni MT"/>
        <a:ea typeface=""/>
        <a:cs typeface=""/>
      </a:majorFont>
      <a:minorFont>
        <a:latin typeface="Source Sans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A6A2E-2839-492E-824D-174605E954C2}">
  <ds:schemaRefs>
    <ds:schemaRef ds:uri="http://schemas.openxmlformats.org/officeDocument/2006/bibliography"/>
  </ds:schemaRefs>
</ds:datastoreItem>
</file>

<file path=customXml/itemProps2.xml><?xml version="1.0" encoding="utf-8"?>
<ds:datastoreItem xmlns:ds="http://schemas.openxmlformats.org/officeDocument/2006/customXml" ds:itemID="{DDBAEA31-B61F-4362-9A7D-CC947DB78D9A}">
  <ds:schemaRefs>
    <ds:schemaRef ds:uri="http://schemas.microsoft.com/sharepoint/v3/contenttype/forms"/>
  </ds:schemaRefs>
</ds:datastoreItem>
</file>

<file path=customXml/itemProps3.xml><?xml version="1.0" encoding="utf-8"?>
<ds:datastoreItem xmlns:ds="http://schemas.openxmlformats.org/officeDocument/2006/customXml" ds:itemID="{31DF2467-90DC-4369-8CA2-DB351F6D4281}">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4E6EC115-52DB-429B-8475-09FA11DDF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2021-01-21T20:46:00Z</dcterms:created>
  <dcterms:modified xsi:type="dcterms:W3CDTF">2021-01-21T20:49:00Z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